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3739"/>
        <w:gridCol w:w="3739"/>
        <w:gridCol w:w="3740"/>
      </w:tblGrid>
      <w:tr w:rsidR="00581FF8" w:rsidRPr="00CA2974" w:rsidTr="00041177">
        <w:trPr>
          <w:trHeight w:val="3303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Humeur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</w:t>
            </w:r>
            <w:r>
              <w:rPr>
                <w:b/>
                <w:sz w:val="24"/>
                <w:szCs w:val="24"/>
                <w:u w:val="single"/>
              </w:rPr>
              <w:t>_</w:t>
            </w:r>
            <w:r w:rsidRPr="00FD32BC">
              <w:rPr>
                <w:b/>
                <w:sz w:val="24"/>
                <w:szCs w:val="24"/>
                <w:u w:val="single"/>
              </w:rPr>
              <w:t>____</w:t>
            </w:r>
            <w:r>
              <w:rPr>
                <w:b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Habitude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Accident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119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Douceur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Escalier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Espace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  <w:r w:rsidRPr="00FD32BC">
              <w:rPr>
                <w:b/>
                <w:sz w:val="24"/>
                <w:szCs w:val="24"/>
                <w:u w:val="single"/>
              </w:rPr>
              <w:t>_________</w:t>
            </w:r>
          </w:p>
        </w:tc>
      </w:tr>
      <w:tr w:rsidR="00581FF8" w:rsidRPr="00CA2974" w:rsidTr="00041177">
        <w:trPr>
          <w:trHeight w:val="3144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Courage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  <w:r w:rsidRPr="00FD32BC"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Étage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  <w:r w:rsidRPr="00FD32BC">
              <w:rPr>
                <w:b/>
                <w:sz w:val="24"/>
                <w:szCs w:val="24"/>
                <w:u w:val="single"/>
              </w:rPr>
              <w:t>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Imagination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  <w:r w:rsidRPr="00FD32BC"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119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Occasion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  <w:r w:rsidRPr="00FD32BC">
              <w:rPr>
                <w:b/>
                <w:sz w:val="24"/>
                <w:szCs w:val="24"/>
                <w:u w:val="single"/>
              </w:rPr>
              <w:t>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Sable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  <w:r w:rsidRPr="00FD32BC">
              <w:rPr>
                <w:b/>
                <w:sz w:val="24"/>
                <w:szCs w:val="24"/>
                <w:u w:val="single"/>
              </w:rPr>
              <w:t>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Aube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303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Émotion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Horizon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Odeur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119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Impression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Catastrophe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Époque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144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Éclair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br/>
            </w: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Univers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Aide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119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État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Ancien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Autobus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303"/>
        </w:trPr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CA2974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Endroit</w:t>
            </w: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39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041177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Agriculture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740" w:type="dxa"/>
          </w:tcPr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CA29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041177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Ouvrage</w:t>
            </w:r>
          </w:p>
          <w:p w:rsidR="00581FF8" w:rsidRPr="00CA2974" w:rsidRDefault="00581FF8" w:rsidP="00CA29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581FF8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2974">
              <w:rPr>
                <w:b/>
                <w:sz w:val="24"/>
                <w:szCs w:val="24"/>
              </w:rPr>
              <w:t xml:space="preserve">Page : </w:t>
            </w:r>
            <w:r w:rsidRPr="00FD32BC"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Default="00581FF8" w:rsidP="00FD32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1FF8" w:rsidRPr="00CA2974" w:rsidRDefault="00581FF8" w:rsidP="00FD32BC">
            <w:pPr>
              <w:spacing w:after="0" w:line="240" w:lineRule="auto"/>
            </w:pPr>
            <w:r w:rsidRPr="00CA2974">
              <w:rPr>
                <w:b/>
                <w:sz w:val="24"/>
                <w:szCs w:val="24"/>
              </w:rPr>
              <w:t xml:space="preserve">Genre : </w:t>
            </w:r>
            <w:r w:rsidRPr="00FD32BC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>__________</w:t>
            </w:r>
          </w:p>
        </w:tc>
      </w:tr>
      <w:tr w:rsidR="00581FF8" w:rsidRPr="00CA2974" w:rsidTr="00041177">
        <w:trPr>
          <w:trHeight w:val="3303"/>
        </w:trPr>
        <w:tc>
          <w:tcPr>
            <w:tcW w:w="3739" w:type="dxa"/>
          </w:tcPr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041177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Automobile</w:t>
            </w: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Page : _____________</w:t>
            </w:r>
          </w:p>
          <w:p w:rsidR="00581FF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Genre : ____________</w:t>
            </w: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3739" w:type="dxa"/>
          </w:tcPr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041177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Opération</w:t>
            </w: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Page : _____________</w:t>
            </w:r>
          </w:p>
          <w:p w:rsidR="00581FF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Genre : ____________</w:t>
            </w: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3740" w:type="dxa"/>
          </w:tcPr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041177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Équipe</w:t>
            </w:r>
          </w:p>
          <w:p w:rsidR="00581FF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Page : _____________</w:t>
            </w:r>
          </w:p>
          <w:p w:rsidR="00581FF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Genre : ____________</w:t>
            </w:r>
            <w:r>
              <w:rPr>
                <w:sz w:val="24"/>
                <w:szCs w:val="24"/>
              </w:rPr>
              <w:t>___________</w:t>
            </w:r>
          </w:p>
        </w:tc>
      </w:tr>
      <w:tr w:rsidR="00581FF8" w:rsidRPr="00CA2974" w:rsidTr="00041177">
        <w:trPr>
          <w:trHeight w:val="3303"/>
        </w:trPr>
        <w:tc>
          <w:tcPr>
            <w:tcW w:w="3739" w:type="dxa"/>
          </w:tcPr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041177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Espèce</w:t>
            </w: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Page : _____________</w:t>
            </w:r>
          </w:p>
          <w:p w:rsidR="00581FF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Genre : ____________</w:t>
            </w: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3739" w:type="dxa"/>
          </w:tcPr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CA2974" w:rsidRDefault="00581FF8" w:rsidP="000411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A2974">
              <w:rPr>
                <w:b/>
                <w:sz w:val="40"/>
                <w:szCs w:val="40"/>
              </w:rPr>
              <w:t>Croix</w:t>
            </w: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Page : _____________</w:t>
            </w:r>
          </w:p>
          <w:p w:rsidR="00581FF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Genre : ____________</w:t>
            </w: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3740" w:type="dxa"/>
          </w:tcPr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CA2974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7F6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Page : _____________</w:t>
            </w:r>
          </w:p>
          <w:p w:rsidR="00581FF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220D58" w:rsidRDefault="00581FF8" w:rsidP="00220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58">
              <w:rPr>
                <w:sz w:val="24"/>
                <w:szCs w:val="24"/>
              </w:rPr>
              <w:t>Genre : ____________</w:t>
            </w:r>
            <w:r>
              <w:rPr>
                <w:sz w:val="24"/>
                <w:szCs w:val="24"/>
              </w:rPr>
              <w:t>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Douceur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Escalier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Espace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Courage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Étage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Imagination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  <w:tr w:rsidR="00581FF8" w:rsidRPr="00CA2974" w:rsidTr="00191FD5">
        <w:trPr>
          <w:trHeight w:val="3303"/>
        </w:trPr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Occasion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39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Sable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  <w:tc>
          <w:tcPr>
            <w:tcW w:w="3740" w:type="dxa"/>
          </w:tcPr>
          <w:p w:rsidR="00581FF8" w:rsidRPr="00CA2974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974">
              <w:rPr>
                <w:sz w:val="24"/>
                <w:szCs w:val="24"/>
              </w:rPr>
              <w:t>Trouve dans le dictionnaire la page du mot :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Aube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24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Page : _____________</w:t>
            </w: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FF8" w:rsidRPr="00191FD5" w:rsidRDefault="00581FF8" w:rsidP="00191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1FD5">
              <w:rPr>
                <w:sz w:val="24"/>
                <w:szCs w:val="24"/>
              </w:rPr>
              <w:t>Genre : ______________________</w:t>
            </w:r>
          </w:p>
        </w:tc>
      </w:tr>
    </w:tbl>
    <w:p w:rsidR="00581FF8" w:rsidRDefault="00581FF8" w:rsidP="007A0A51"/>
    <w:p w:rsidR="00581FF8" w:rsidRPr="00041177" w:rsidRDefault="00581FF8" w:rsidP="00041177"/>
    <w:p w:rsidR="00581FF8" w:rsidRDefault="00581FF8" w:rsidP="00041177"/>
    <w:p w:rsidR="00581FF8" w:rsidRDefault="00581FF8" w:rsidP="00041177">
      <w:pPr>
        <w:jc w:val="center"/>
      </w:pPr>
    </w:p>
    <w:p w:rsidR="00581FF8" w:rsidRDefault="00581FF8" w:rsidP="00041177">
      <w:pPr>
        <w:jc w:val="center"/>
      </w:pPr>
    </w:p>
    <w:p w:rsidR="00581FF8" w:rsidRDefault="00581FF8" w:rsidP="00041177">
      <w:pPr>
        <w:jc w:val="center"/>
      </w:pPr>
    </w:p>
    <w:p w:rsidR="00581FF8" w:rsidRPr="00041177" w:rsidRDefault="00581FF8" w:rsidP="00041177">
      <w:pPr>
        <w:jc w:val="center"/>
      </w:pPr>
    </w:p>
    <w:sectPr w:rsidR="00581FF8" w:rsidRPr="00041177" w:rsidSect="00041177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00"/>
    <w:rsid w:val="0001342C"/>
    <w:rsid w:val="00041177"/>
    <w:rsid w:val="00191FD5"/>
    <w:rsid w:val="00220D58"/>
    <w:rsid w:val="00240DAE"/>
    <w:rsid w:val="00254B7E"/>
    <w:rsid w:val="003414CA"/>
    <w:rsid w:val="00375B5E"/>
    <w:rsid w:val="003B7006"/>
    <w:rsid w:val="004C040D"/>
    <w:rsid w:val="004D40E6"/>
    <w:rsid w:val="004E7371"/>
    <w:rsid w:val="00581FF8"/>
    <w:rsid w:val="00587CC7"/>
    <w:rsid w:val="005A4546"/>
    <w:rsid w:val="005F0C49"/>
    <w:rsid w:val="00655BEE"/>
    <w:rsid w:val="006569FF"/>
    <w:rsid w:val="007A0A51"/>
    <w:rsid w:val="007F6CF1"/>
    <w:rsid w:val="0085513C"/>
    <w:rsid w:val="008E5000"/>
    <w:rsid w:val="009066A7"/>
    <w:rsid w:val="009815B4"/>
    <w:rsid w:val="00992A99"/>
    <w:rsid w:val="00AA2C00"/>
    <w:rsid w:val="00BA0BC0"/>
    <w:rsid w:val="00C83A52"/>
    <w:rsid w:val="00CA2974"/>
    <w:rsid w:val="00E5641B"/>
    <w:rsid w:val="00F03699"/>
    <w:rsid w:val="00FD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50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942</Words>
  <Characters>5187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Trouve dans le dictionnaire la page du mot :</dc:title>
  <dc:subject/>
  <dc:creator>Jean-David Belzile</dc:creator>
  <cp:keywords/>
  <dc:description/>
  <cp:lastModifiedBy>Jean-David</cp:lastModifiedBy>
  <cp:revision>4</cp:revision>
  <cp:lastPrinted>2016-11-25T01:52:00Z</cp:lastPrinted>
  <dcterms:created xsi:type="dcterms:W3CDTF">2016-10-27T18:22:00Z</dcterms:created>
  <dcterms:modified xsi:type="dcterms:W3CDTF">2016-11-25T01:54:00Z</dcterms:modified>
</cp:coreProperties>
</file>