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342"/>
        <w:gridCol w:w="2344"/>
        <w:gridCol w:w="2344"/>
        <w:gridCol w:w="2350"/>
      </w:tblGrid>
      <w:tr w:rsidR="00726352" w:rsidRPr="00FC6D4D" w:rsidTr="00285897">
        <w:trPr>
          <w:trHeight w:val="3010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Cabane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Habitude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 xml:space="preserve">Page : </w:t>
            </w:r>
            <w:r w:rsidRPr="00DE667C">
              <w:rPr>
                <w:b/>
                <w:sz w:val="24"/>
                <w:szCs w:val="24"/>
                <w:u w:val="single"/>
              </w:rPr>
              <w:t>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Meuble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Ouest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Pupitre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Accord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Désert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Différent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303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Goût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Profond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Bond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Mouvement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Quart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Sang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Bicyclette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Créer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303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Trouve dans le  </w:t>
            </w:r>
            <w:r w:rsidRPr="00FC6D4D">
              <w:rPr>
                <w:sz w:val="24"/>
                <w:szCs w:val="24"/>
              </w:rPr>
              <w:t>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Déclarer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Seconde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Façon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Arranger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Dragon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Également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Fatiguer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Mariage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E9709C">
        <w:trPr>
          <w:trHeight w:val="3144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Exister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Hasard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Mission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Racisme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Scène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Situation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Sortie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Côte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303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Dollar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Horreur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Kilomètre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Nommer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Piano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Promenade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Royaume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Centimètre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E9709C">
        <w:trPr>
          <w:trHeight w:val="3144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Expérience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Immense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Pensée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Représenter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Surprendre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Transformer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Insister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Parrain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303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Refrain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Soudain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Compagnie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Empêcher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Ensemble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Ressembler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Simplement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Chef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E9709C">
        <w:trPr>
          <w:trHeight w:val="3144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Difficulté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Magnifique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Souffle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Bibliothèque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Expliquer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Quartier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Quitter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Unique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303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Arrière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Contraire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Cuillère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Matière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Mystère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Poussière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Soccer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Bleuet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E9709C">
        <w:trPr>
          <w:trHeight w:val="2965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Désormais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Lunette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Planète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Sommet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Système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Améliorer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Arrivée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Hockey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303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Ramener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Rendez-vous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Départ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Fêter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Fumée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Pardonner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Poney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Héros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E9709C">
        <w:trPr>
          <w:trHeight w:val="2965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Capitaine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Détective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Bizarre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Deuxième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Effroyable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Intrépide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Minuscule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C6D4D">
              <w:rPr>
                <w:b/>
                <w:sz w:val="40"/>
                <w:szCs w:val="40"/>
              </w:rPr>
              <w:t>Ordinaire</w:t>
            </w:r>
          </w:p>
          <w:p w:rsidR="00726352" w:rsidRPr="00FC6D4D" w:rsidRDefault="00726352" w:rsidP="00FC6D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726352" w:rsidRPr="00FC6D4D" w:rsidRDefault="00726352" w:rsidP="00FC6D4D">
            <w:pPr>
              <w:spacing w:after="0" w:line="240" w:lineRule="auto"/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  <w:tr w:rsidR="00726352" w:rsidRPr="00FC6D4D" w:rsidTr="00DE667C">
        <w:trPr>
          <w:trHeight w:val="3119"/>
        </w:trPr>
        <w:tc>
          <w:tcPr>
            <w:tcW w:w="2342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44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  <w:tc>
          <w:tcPr>
            <w:tcW w:w="2350" w:type="dxa"/>
          </w:tcPr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sz w:val="24"/>
                <w:szCs w:val="24"/>
              </w:rPr>
              <w:t>Trouve dans le dictionnaire la page du mot :</w:t>
            </w: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FC6D4D" w:rsidRDefault="00726352" w:rsidP="00254B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6352" w:rsidRPr="00DE667C" w:rsidRDefault="00726352" w:rsidP="00DE6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D4D">
              <w:rPr>
                <w:b/>
                <w:sz w:val="24"/>
                <w:szCs w:val="24"/>
              </w:rPr>
              <w:t>Page :</w:t>
            </w:r>
            <w:r w:rsidRPr="00DE667C">
              <w:rPr>
                <w:b/>
                <w:sz w:val="24"/>
                <w:szCs w:val="24"/>
                <w:u w:val="single"/>
              </w:rPr>
              <w:t xml:space="preserve"> ____________</w:t>
            </w:r>
          </w:p>
        </w:tc>
      </w:tr>
    </w:tbl>
    <w:p w:rsidR="00726352" w:rsidRDefault="00726352" w:rsidP="00E9709C"/>
    <w:sectPr w:rsidR="00726352" w:rsidSect="00992A99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61C"/>
    <w:rsid w:val="00254B7E"/>
    <w:rsid w:val="00285897"/>
    <w:rsid w:val="0033561C"/>
    <w:rsid w:val="00352D0C"/>
    <w:rsid w:val="00494CA4"/>
    <w:rsid w:val="004B6C8D"/>
    <w:rsid w:val="00726352"/>
    <w:rsid w:val="00867E95"/>
    <w:rsid w:val="00992A99"/>
    <w:rsid w:val="00AC49C6"/>
    <w:rsid w:val="00B94BA2"/>
    <w:rsid w:val="00D62A38"/>
    <w:rsid w:val="00DE667C"/>
    <w:rsid w:val="00E9709C"/>
    <w:rsid w:val="00F03699"/>
    <w:rsid w:val="00FC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5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1302</Words>
  <Characters>7167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Trouve dans le dictionnaire la page du mot :</dc:title>
  <dc:subject/>
  <dc:creator>Jean-David Belzile</dc:creator>
  <cp:keywords/>
  <dc:description/>
  <cp:lastModifiedBy>Jean-David</cp:lastModifiedBy>
  <cp:revision>3</cp:revision>
  <dcterms:created xsi:type="dcterms:W3CDTF">2016-10-24T22:42:00Z</dcterms:created>
  <dcterms:modified xsi:type="dcterms:W3CDTF">2016-10-24T22:48:00Z</dcterms:modified>
</cp:coreProperties>
</file>