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emin" color2="black" type="tile"/>
    </v:background>
  </w:background>
  <w:body>
    <w:p w14:paraId="662D905A" w14:textId="3EE85CC8" w:rsidR="00AF6942" w:rsidRDefault="009B5309" w:rsidP="00AF6942">
      <w:pPr>
        <w:pStyle w:val="NormalWeb"/>
        <w:spacing w:after="0" w:afterAutospacing="0"/>
        <w:rPr>
          <w:rFonts w:ascii="Yorkshire" w:hAnsi="Yorkshir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7F3EEAA" wp14:editId="1F4F8309">
            <wp:simplePos x="0" y="0"/>
            <wp:positionH relativeFrom="column">
              <wp:posOffset>4854575</wp:posOffset>
            </wp:positionH>
            <wp:positionV relativeFrom="paragraph">
              <wp:posOffset>-254635</wp:posOffset>
            </wp:positionV>
            <wp:extent cx="1889125" cy="1639425"/>
            <wp:effectExtent l="0" t="0" r="0" b="12065"/>
            <wp:wrapNone/>
            <wp:docPr id="1" name="Image 1" descr="Macintosh HD:Users:magalieauger-beaulieu:Desktop:OCTOBRE:PIC:Projet Pic: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galieauger-beaulieu:Desktop:OCTOBRE:PIC:Projet Pic:Unknow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A7">
        <w:rPr>
          <w:rFonts w:ascii="Apple Chancery" w:hAnsi="Apple Chancery" w:cs="Apple Chancery"/>
          <w:b/>
          <w:sz w:val="32"/>
          <w:szCs w:val="28"/>
        </w:rPr>
        <w:t>Bo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njour les copains de la classe de </w:t>
      </w:r>
      <w:r w:rsidR="00742774">
        <w:rPr>
          <w:rFonts w:ascii="Apple Chancery" w:hAnsi="Apple Chancery" w:cs="Apple Chancery"/>
          <w:b/>
          <w:sz w:val="32"/>
          <w:szCs w:val="28"/>
        </w:rPr>
        <w:br/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Catherine et</w:t>
      </w:r>
      <w:r w:rsidR="005A5296" w:rsidRPr="00376884">
        <w:rPr>
          <w:rFonts w:ascii="Apple Chancery" w:hAnsi="Apple Chancery" w:cs="Apple Chancery"/>
          <w:b/>
          <w:sz w:val="32"/>
          <w:szCs w:val="28"/>
        </w:rPr>
        <w:t xml:space="preserve"> de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B08DF">
        <w:rPr>
          <w:rFonts w:ascii="Apple Chancery" w:hAnsi="Apple Chancery" w:cs="Apple Chancery"/>
          <w:b/>
          <w:sz w:val="32"/>
          <w:szCs w:val="28"/>
        </w:rPr>
        <w:t>M</w:t>
      </w:r>
      <w:r w:rsidR="003B08DF" w:rsidRPr="003B08DF">
        <w:rPr>
          <w:rFonts w:ascii="Apple Chancery" w:hAnsi="Apple Chancery" w:cs="Apple Chancery"/>
          <w:b/>
          <w:sz w:val="32"/>
          <w:szCs w:val="28"/>
          <w:vertAlign w:val="superscript"/>
        </w:rPr>
        <w:t>me</w:t>
      </w:r>
      <w:r w:rsidR="003B08DF">
        <w:rPr>
          <w:rFonts w:ascii="Apple Chancery" w:hAnsi="Apple Chancery" w:cs="Apple Chancery"/>
          <w:b/>
          <w:sz w:val="32"/>
          <w:szCs w:val="28"/>
        </w:rPr>
        <w:t> </w:t>
      </w:r>
      <w:r w:rsidR="00B76992" w:rsidRPr="00376884">
        <w:rPr>
          <w:rFonts w:ascii="Apple Chancery" w:hAnsi="Apple Chancery" w:cs="Apple Chancery"/>
          <w:b/>
          <w:sz w:val="32"/>
          <w:szCs w:val="28"/>
        </w:rPr>
        <w:t>Magalie</w:t>
      </w:r>
      <w:r w:rsidR="00F44148" w:rsidRPr="00376884">
        <w:rPr>
          <w:rFonts w:ascii="Apple Chancery" w:hAnsi="Apple Chancery" w:cs="Apple Chancery"/>
          <w:b/>
          <w:sz w:val="32"/>
          <w:szCs w:val="28"/>
        </w:rPr>
        <w:t>,</w:t>
      </w:r>
    </w:p>
    <w:p w14:paraId="41745832" w14:textId="77777777" w:rsidR="00D5233B" w:rsidRDefault="00D5233B" w:rsidP="00AF6942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</w:p>
    <w:p w14:paraId="4733CC60" w14:textId="4833849E" w:rsidR="003E5C91" w:rsidRPr="00FC2773" w:rsidRDefault="00B76992" w:rsidP="00AF6942">
      <w:pPr>
        <w:pStyle w:val="NormalWeb"/>
        <w:spacing w:after="0" w:afterAutospacing="0"/>
        <w:jc w:val="both"/>
        <w:rPr>
          <w:rFonts w:ascii="Yorkshire" w:hAnsi="Yorkshire"/>
          <w:sz w:val="36"/>
          <w:szCs w:val="36"/>
        </w:rPr>
      </w:pPr>
      <w:r w:rsidRPr="00376884">
        <w:rPr>
          <w:rFonts w:ascii="Apple Chancery" w:hAnsi="Apple Chancery" w:cs="Apple Chancery"/>
          <w:b/>
          <w:sz w:val="32"/>
          <w:szCs w:val="28"/>
        </w:rPr>
        <w:t>Je m’appelle Bibi</w:t>
      </w:r>
      <w:r w:rsidR="009B5309">
        <w:rPr>
          <w:rFonts w:ascii="Apple Chancery" w:hAnsi="Apple Chancery" w:cs="Apple Chancery"/>
          <w:b/>
          <w:sz w:val="32"/>
          <w:szCs w:val="28"/>
        </w:rPr>
        <w:t>,</w:t>
      </w:r>
      <w:r w:rsidRPr="00376884">
        <w:rPr>
          <w:rFonts w:ascii="Apple Chancery" w:hAnsi="Apple Chancery" w:cs="Apple Chancery"/>
          <w:b/>
          <w:sz w:val="32"/>
          <w:szCs w:val="28"/>
        </w:rPr>
        <w:t xml:space="preserve"> la sorcière. Je vous écris parce que ça ne va pas très bien… </w:t>
      </w:r>
      <w:r w:rsidR="00376884" w:rsidRPr="00376884">
        <w:rPr>
          <w:rFonts w:ascii="Apple Chancery" w:hAnsi="Apple Chancery" w:cs="Apple Chancery"/>
          <w:b/>
          <w:sz w:val="32"/>
          <w:szCs w:val="28"/>
        </w:rPr>
        <w:t>Hier</w:t>
      </w:r>
      <w:r w:rsidR="00376884">
        <w:rPr>
          <w:rFonts w:ascii="Apple Chancery" w:hAnsi="Apple Chancery" w:cs="Apple Chancery"/>
          <w:b/>
          <w:sz w:val="32"/>
          <w:szCs w:val="28"/>
        </w:rPr>
        <w:t xml:space="preserve"> soir</w:t>
      </w:r>
      <w:r w:rsidR="00376884" w:rsidRPr="00376884">
        <w:rPr>
          <w:rFonts w:ascii="Apple Chancery" w:hAnsi="Apple Chancery" w:cs="Apple Chancery"/>
          <w:b/>
          <w:sz w:val="32"/>
          <w:szCs w:val="28"/>
        </w:rPr>
        <w:t xml:space="preserve">, </w:t>
      </w:r>
      <w:r w:rsidR="00376884">
        <w:rPr>
          <w:rFonts w:ascii="Apple Chancery" w:hAnsi="Apple Chancery" w:cs="Apple Chancery"/>
          <w:b/>
          <w:sz w:val="32"/>
          <w:szCs w:val="28"/>
        </w:rPr>
        <w:t>lorsque je parcourais tout bonnement le ciel</w:t>
      </w:r>
      <w:r w:rsidR="000664F5">
        <w:rPr>
          <w:rFonts w:ascii="Apple Chancery" w:hAnsi="Apple Chancery" w:cs="Apple Chancery"/>
          <w:b/>
          <w:sz w:val="32"/>
          <w:szCs w:val="28"/>
        </w:rPr>
        <w:t xml:space="preserve"> près de la</w:t>
      </w:r>
      <w:r w:rsidR="00D110D2">
        <w:rPr>
          <w:rFonts w:ascii="Apple Chancery" w:hAnsi="Apple Chancery" w:cs="Apple Chancery"/>
          <w:b/>
          <w:sz w:val="32"/>
          <w:szCs w:val="28"/>
        </w:rPr>
        <w:t xml:space="preserve"> France</w:t>
      </w:r>
      <w:r w:rsidR="00376884">
        <w:rPr>
          <w:rFonts w:ascii="Apple Chancery" w:hAnsi="Apple Chancery" w:cs="Apple Chancery"/>
          <w:b/>
          <w:sz w:val="32"/>
          <w:szCs w:val="28"/>
        </w:rPr>
        <w:t xml:space="preserve">, une </w:t>
      </w:r>
      <w:r w:rsidR="00B10431">
        <w:rPr>
          <w:rFonts w:ascii="Apple Chancery" w:hAnsi="Apple Chancery" w:cs="Apple Chancery"/>
          <w:b/>
          <w:sz w:val="32"/>
          <w:szCs w:val="28"/>
        </w:rPr>
        <w:t xml:space="preserve">énorme </w:t>
      </w:r>
      <w:r w:rsidR="00376884" w:rsidRPr="00376884">
        <w:rPr>
          <w:rFonts w:ascii="Apple Chancery" w:hAnsi="Apple Chancery" w:cs="Apple Chancery"/>
          <w:b/>
          <w:sz w:val="32"/>
          <w:szCs w:val="28"/>
        </w:rPr>
        <w:t>tempête de vent</w:t>
      </w:r>
      <w:r w:rsidR="00376884">
        <w:rPr>
          <w:rFonts w:ascii="Apple Chancery" w:hAnsi="Apple Chancery" w:cs="Apple Chancery"/>
          <w:b/>
          <w:sz w:val="32"/>
          <w:szCs w:val="28"/>
        </w:rPr>
        <w:t xml:space="preserve"> me fit chavirer de </w:t>
      </w:r>
      <w:r w:rsidR="00376884" w:rsidRPr="00376884">
        <w:rPr>
          <w:rFonts w:ascii="Apple Chancery" w:hAnsi="Apple Chancery" w:cs="Apple Chancery"/>
          <w:b/>
          <w:sz w:val="32"/>
          <w:szCs w:val="28"/>
        </w:rPr>
        <w:t>mon balai</w:t>
      </w:r>
      <w:r w:rsidR="00376884">
        <w:rPr>
          <w:rFonts w:ascii="Apple Chancery" w:hAnsi="Apple Chancery" w:cs="Apple Chancery"/>
          <w:b/>
          <w:sz w:val="32"/>
          <w:szCs w:val="28"/>
        </w:rPr>
        <w:t xml:space="preserve"> et m’emporta au sol</w:t>
      </w:r>
      <w:r w:rsidRPr="00376884">
        <w:rPr>
          <w:rFonts w:ascii="Apple Chancery" w:hAnsi="Apple Chancery" w:cs="Apple Chancery"/>
          <w:b/>
          <w:sz w:val="32"/>
          <w:szCs w:val="28"/>
        </w:rPr>
        <w:t xml:space="preserve">. </w:t>
      </w:r>
      <w:r w:rsidR="00B10431">
        <w:rPr>
          <w:rFonts w:ascii="Apple Chancery" w:hAnsi="Apple Chancery" w:cs="Apple Chancery"/>
          <w:b/>
          <w:sz w:val="32"/>
          <w:szCs w:val="28"/>
        </w:rPr>
        <w:t xml:space="preserve">C’est alors que mon balai </w:t>
      </w:r>
      <w:r w:rsidR="00617663">
        <w:rPr>
          <w:rFonts w:ascii="Apple Chancery" w:hAnsi="Apple Chancery" w:cs="Apple Chancery"/>
          <w:b/>
          <w:sz w:val="32"/>
          <w:szCs w:val="28"/>
        </w:rPr>
        <w:t xml:space="preserve">fut poussé par le vent, qui soufflait si fort, et s’envola au loin. </w:t>
      </w:r>
      <w:r w:rsidR="005B4636">
        <w:rPr>
          <w:rFonts w:ascii="Apple Chancery" w:hAnsi="Apple Chancery" w:cs="Apple Chancery"/>
          <w:b/>
          <w:sz w:val="32"/>
          <w:szCs w:val="28"/>
        </w:rPr>
        <w:t>Comme c’est un balai magique et que ça fait plusieurs années qu’il est mon</w:t>
      </w:r>
      <w:r w:rsidR="00617663">
        <w:rPr>
          <w:rFonts w:ascii="Apple Chancery" w:hAnsi="Apple Chancery" w:cs="Apple Chancery"/>
          <w:b/>
          <w:sz w:val="32"/>
          <w:szCs w:val="28"/>
        </w:rPr>
        <w:t xml:space="preserve"> meilleur ami, lorsque je pense qu’il se pourrait que je ne l’</w:t>
      </w:r>
      <w:r w:rsidR="009C7FFE">
        <w:rPr>
          <w:rFonts w:ascii="Apple Chancery" w:hAnsi="Apple Chancery" w:cs="Apple Chancery"/>
          <w:b/>
          <w:sz w:val="32"/>
          <w:szCs w:val="28"/>
        </w:rPr>
        <w:t>aie</w:t>
      </w:r>
      <w:r w:rsidR="0074425A">
        <w:rPr>
          <w:rFonts w:ascii="Apple Chancery" w:hAnsi="Apple Chancery" w:cs="Apple Chancery"/>
          <w:b/>
          <w:sz w:val="32"/>
          <w:szCs w:val="28"/>
        </w:rPr>
        <w:t xml:space="preserve"> plus pour toujours, cela </w:t>
      </w:r>
      <w:r w:rsidR="00617663">
        <w:rPr>
          <w:rFonts w:ascii="Apple Chancery" w:hAnsi="Apple Chancery" w:cs="Apple Chancery"/>
          <w:b/>
          <w:sz w:val="32"/>
          <w:szCs w:val="28"/>
        </w:rPr>
        <w:t>me fait terriblement de peine.</w:t>
      </w:r>
      <w:r w:rsidR="009B5309">
        <w:rPr>
          <w:rFonts w:ascii="Apple Chancery" w:hAnsi="Apple Chancery" w:cs="Apple Chancery"/>
          <w:b/>
          <w:sz w:val="32"/>
          <w:szCs w:val="28"/>
        </w:rPr>
        <w:t xml:space="preserve"> (</w:t>
      </w:r>
      <w:proofErr w:type="gramStart"/>
      <w:r w:rsidR="009B5309">
        <w:rPr>
          <w:rFonts w:ascii="Apple Chancery" w:hAnsi="Apple Chancery" w:cs="Apple Chancery"/>
          <w:b/>
          <w:sz w:val="32"/>
          <w:szCs w:val="28"/>
        </w:rPr>
        <w:t>snif</w:t>
      </w:r>
      <w:proofErr w:type="gramEnd"/>
      <w:r w:rsidR="00714CDE">
        <w:rPr>
          <w:rFonts w:ascii="Apple Chancery" w:hAnsi="Apple Chancery" w:cs="Apple Chancery"/>
          <w:b/>
          <w:sz w:val="32"/>
          <w:szCs w:val="28"/>
        </w:rPr>
        <w:t xml:space="preserve">, </w:t>
      </w:r>
      <w:r w:rsidR="009B5309">
        <w:rPr>
          <w:rFonts w:ascii="Apple Chancery" w:hAnsi="Apple Chancery" w:cs="Apple Chancery"/>
          <w:b/>
          <w:sz w:val="32"/>
          <w:szCs w:val="28"/>
        </w:rPr>
        <w:t>snif)</w:t>
      </w:r>
      <w:r w:rsidR="0061766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BC0578">
        <w:rPr>
          <w:rFonts w:ascii="Apple Chancery" w:hAnsi="Apple Chancery" w:cs="Apple Chancery"/>
          <w:b/>
          <w:sz w:val="32"/>
          <w:szCs w:val="28"/>
        </w:rPr>
        <w:t xml:space="preserve">Il vous </w:t>
      </w:r>
      <w:r w:rsidR="009C7FFE">
        <w:rPr>
          <w:rFonts w:ascii="Apple Chancery" w:hAnsi="Apple Chancery" w:cs="Apple Chancery"/>
          <w:b/>
          <w:sz w:val="32"/>
          <w:szCs w:val="28"/>
        </w:rPr>
        <w:t>est</w:t>
      </w:r>
      <w:r w:rsidR="00BC0578">
        <w:rPr>
          <w:rFonts w:ascii="Apple Chancery" w:hAnsi="Apple Chancery" w:cs="Apple Chancery"/>
          <w:b/>
          <w:sz w:val="32"/>
          <w:szCs w:val="28"/>
        </w:rPr>
        <w:t xml:space="preserve"> sûrement déjà arrivé de perdre quelque chose qui avait beaucoup de valeur p</w:t>
      </w:r>
      <w:r w:rsidR="00B2351E">
        <w:rPr>
          <w:rFonts w:ascii="Apple Chancery" w:hAnsi="Apple Chancery" w:cs="Apple Chancery"/>
          <w:b/>
          <w:sz w:val="32"/>
          <w:szCs w:val="28"/>
        </w:rPr>
        <w:t>our vous. A</w:t>
      </w:r>
      <w:r w:rsidR="00BC0578">
        <w:rPr>
          <w:rFonts w:ascii="Apple Chancery" w:hAnsi="Apple Chancery" w:cs="Apple Chancery"/>
          <w:b/>
          <w:sz w:val="32"/>
          <w:szCs w:val="28"/>
        </w:rPr>
        <w:t>lors</w:t>
      </w:r>
      <w:r w:rsidR="006E5744">
        <w:rPr>
          <w:rFonts w:ascii="Apple Chancery" w:hAnsi="Apple Chancery" w:cs="Apple Chancery"/>
          <w:b/>
          <w:sz w:val="32"/>
          <w:szCs w:val="28"/>
        </w:rPr>
        <w:t>,</w:t>
      </w:r>
      <w:r w:rsidR="00BC0578">
        <w:rPr>
          <w:rFonts w:ascii="Apple Chancery" w:hAnsi="Apple Chancery" w:cs="Apple Chancery"/>
          <w:b/>
          <w:sz w:val="32"/>
          <w:szCs w:val="28"/>
        </w:rPr>
        <w:t xml:space="preserve"> vous devez comprendre comment je </w:t>
      </w:r>
      <w:r w:rsidR="009B5309">
        <w:rPr>
          <w:rFonts w:ascii="Apple Chancery" w:hAnsi="Apple Chancery" w:cs="Apple Chancery"/>
          <w:b/>
          <w:sz w:val="32"/>
          <w:szCs w:val="28"/>
        </w:rPr>
        <w:t>peux me sentir</w:t>
      </w:r>
      <w:r w:rsidR="00BC0578">
        <w:rPr>
          <w:rFonts w:ascii="Apple Chancery" w:hAnsi="Apple Chancery" w:cs="Apple Chancery"/>
          <w:b/>
          <w:sz w:val="32"/>
          <w:szCs w:val="28"/>
        </w:rPr>
        <w:t>.</w:t>
      </w:r>
      <w:r w:rsidR="009B5309">
        <w:rPr>
          <w:rFonts w:ascii="Apple Chancery" w:hAnsi="Apple Chancery" w:cs="Apple Chancery"/>
          <w:b/>
          <w:sz w:val="32"/>
          <w:szCs w:val="28"/>
        </w:rPr>
        <w:t xml:space="preserve"> Toutefois, lorsque </w:t>
      </w:r>
      <w:r w:rsidR="003E5C91">
        <w:rPr>
          <w:rFonts w:ascii="Apple Chancery" w:hAnsi="Apple Chancery" w:cs="Apple Chancery"/>
          <w:b/>
          <w:sz w:val="32"/>
          <w:szCs w:val="28"/>
        </w:rPr>
        <w:t>le vent m’emporta au</w:t>
      </w:r>
      <w:r w:rsidR="00D110D2">
        <w:rPr>
          <w:rFonts w:ascii="Apple Chancery" w:hAnsi="Apple Chancery" w:cs="Apple Chancery"/>
          <w:b/>
          <w:sz w:val="32"/>
          <w:szCs w:val="28"/>
        </w:rPr>
        <w:t xml:space="preserve"> sol</w:t>
      </w:r>
      <w:r w:rsidR="009B5309">
        <w:rPr>
          <w:rFonts w:ascii="Apple Chancery" w:hAnsi="Apple Chancery" w:cs="Apple Chancery"/>
          <w:b/>
          <w:sz w:val="32"/>
          <w:szCs w:val="28"/>
        </w:rPr>
        <w:t>, je vis</w:t>
      </w:r>
      <w:r w:rsidR="00D110D2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766BE9">
        <w:rPr>
          <w:rFonts w:ascii="Apple Chancery" w:hAnsi="Apple Chancery" w:cs="Apple Chancery"/>
          <w:b/>
          <w:sz w:val="32"/>
          <w:szCs w:val="28"/>
        </w:rPr>
        <w:t xml:space="preserve">une lettre </w:t>
      </w:r>
      <w:r w:rsidR="00C26A78">
        <w:rPr>
          <w:rFonts w:ascii="Apple Chancery" w:hAnsi="Apple Chancery" w:cs="Apple Chancery"/>
          <w:b/>
          <w:sz w:val="32"/>
          <w:szCs w:val="28"/>
        </w:rPr>
        <w:t>s’en</w:t>
      </w:r>
      <w:r w:rsidR="00766BE9">
        <w:rPr>
          <w:rFonts w:ascii="Apple Chancery" w:hAnsi="Apple Chancery" w:cs="Apple Chancery"/>
          <w:b/>
          <w:sz w:val="32"/>
          <w:szCs w:val="28"/>
        </w:rPr>
        <w:t>voler et se diriger vers moi.</w:t>
      </w:r>
      <w:r w:rsidR="000664F5">
        <w:rPr>
          <w:rFonts w:ascii="Apple Chancery" w:hAnsi="Apple Chancery" w:cs="Apple Chancery"/>
          <w:b/>
          <w:sz w:val="32"/>
          <w:szCs w:val="28"/>
        </w:rPr>
        <w:t xml:space="preserve"> Je prie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alors cell</w:t>
      </w:r>
      <w:r w:rsidR="00D110D2" w:rsidRPr="00FC2773">
        <w:rPr>
          <w:rFonts w:ascii="Apple Chancery" w:hAnsi="Apple Chancery" w:cs="Apple Chancery"/>
          <w:b/>
          <w:sz w:val="32"/>
          <w:szCs w:val="28"/>
        </w:rPr>
        <w:t>e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-ci</w:t>
      </w:r>
      <w:r w:rsidR="00D110D2" w:rsidRPr="00FC2773">
        <w:rPr>
          <w:rFonts w:ascii="Apple Chancery" w:hAnsi="Apple Chancery" w:cs="Apple Chancery"/>
          <w:b/>
          <w:sz w:val="32"/>
          <w:szCs w:val="28"/>
        </w:rPr>
        <w:t xml:space="preserve"> dans mes mains et commença à la lire. Je m’aperçu</w:t>
      </w:r>
      <w:r w:rsidR="00B00DDB">
        <w:rPr>
          <w:rFonts w:ascii="Apple Chancery" w:hAnsi="Apple Chancery" w:cs="Apple Chancery"/>
          <w:b/>
          <w:sz w:val="32"/>
          <w:szCs w:val="28"/>
        </w:rPr>
        <w:t>s</w:t>
      </w:r>
      <w:r w:rsidR="00D110D2" w:rsidRPr="00FC2773">
        <w:rPr>
          <w:rFonts w:ascii="Apple Chancery" w:hAnsi="Apple Chancery" w:cs="Apple Chancery"/>
          <w:b/>
          <w:sz w:val="32"/>
          <w:szCs w:val="28"/>
        </w:rPr>
        <w:t xml:space="preserve"> alors que c’était une l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>ettre écrite par votre amie la V</w:t>
      </w:r>
      <w:r w:rsidR="00D110D2" w:rsidRPr="00FC2773">
        <w:rPr>
          <w:rFonts w:ascii="Apple Chancery" w:hAnsi="Apple Chancery" w:cs="Apple Chancery"/>
          <w:b/>
          <w:sz w:val="32"/>
          <w:szCs w:val="28"/>
        </w:rPr>
        <w:t>alise qui m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’avoua 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 xml:space="preserve">qu’elle 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 xml:space="preserve">seule 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 xml:space="preserve">savait 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où se 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>trouvait</w:t>
      </w:r>
      <w:r w:rsidR="00E44006" w:rsidRPr="00FC2773">
        <w:rPr>
          <w:rFonts w:ascii="Apple Chancery" w:hAnsi="Apple Chancery" w:cs="Apple Chancery"/>
          <w:b/>
          <w:sz w:val="32"/>
          <w:szCs w:val="28"/>
        </w:rPr>
        <w:t xml:space="preserve"> mon balai</w:t>
      </w:r>
      <w:r w:rsidR="00B00DDB">
        <w:rPr>
          <w:rFonts w:ascii="Apple Chancery" w:hAnsi="Apple Chancery" w:cs="Apple Chancery"/>
          <w:b/>
          <w:sz w:val="32"/>
          <w:szCs w:val="28"/>
        </w:rPr>
        <w:t>. P</w:t>
      </w:r>
      <w:r w:rsidR="00E44006" w:rsidRPr="00FC2773">
        <w:rPr>
          <w:rFonts w:ascii="Apple Chancery" w:hAnsi="Apple Chancery" w:cs="Apple Chancery"/>
          <w:b/>
          <w:sz w:val="32"/>
          <w:szCs w:val="28"/>
        </w:rPr>
        <w:t>our qu’elle me le dise,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E5C91" w:rsidRPr="00FC2773">
        <w:rPr>
          <w:rFonts w:ascii="Apple Chancery" w:hAnsi="Apple Chancery" w:cs="Apple Chancery"/>
          <w:b/>
          <w:sz w:val="32"/>
          <w:szCs w:val="28"/>
        </w:rPr>
        <w:t>j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>’aurai</w:t>
      </w:r>
      <w:r w:rsidR="00A44742">
        <w:rPr>
          <w:rFonts w:ascii="Apple Chancery" w:hAnsi="Apple Chancery" w:cs="Apple Chancery"/>
          <w:b/>
          <w:sz w:val="32"/>
          <w:szCs w:val="28"/>
        </w:rPr>
        <w:t>s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 besoin de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votre aide</w:t>
      </w:r>
      <w:r w:rsidR="00E44006" w:rsidRPr="00FC2773">
        <w:rPr>
          <w:rFonts w:ascii="Apple Chancery" w:hAnsi="Apple Chancery" w:cs="Apple Chancery"/>
          <w:b/>
          <w:sz w:val="32"/>
          <w:szCs w:val="28"/>
        </w:rPr>
        <w:t xml:space="preserve">, </w:t>
      </w:r>
      <w:r w:rsidR="003A3318">
        <w:rPr>
          <w:rFonts w:ascii="Apple Chancery" w:hAnsi="Apple Chancery" w:cs="Apple Chancery"/>
          <w:b/>
          <w:sz w:val="32"/>
          <w:szCs w:val="28"/>
        </w:rPr>
        <w:t>oui, v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ous,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les élèves de la classe de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M</w:t>
      </w:r>
      <w:r w:rsidR="004420EF" w:rsidRPr="00FC2773">
        <w:rPr>
          <w:rFonts w:ascii="Apple Chancery" w:hAnsi="Apple Chancery" w:cs="Apple Chancery"/>
          <w:b/>
          <w:sz w:val="32"/>
          <w:szCs w:val="28"/>
          <w:vertAlign w:val="superscript"/>
        </w:rPr>
        <w:t xml:space="preserve">me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Catherine et de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M</w:t>
      </w:r>
      <w:r w:rsidR="004420EF" w:rsidRPr="00FC2773">
        <w:rPr>
          <w:rFonts w:ascii="Apple Chancery" w:hAnsi="Apple Chancery" w:cs="Apple Chancery"/>
          <w:b/>
          <w:sz w:val="32"/>
          <w:szCs w:val="28"/>
          <w:vertAlign w:val="superscript"/>
        </w:rPr>
        <w:t>me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Magalie. É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>tant donné que la V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alise voit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tous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 les jours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que 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>vous êtes des champions, elle veut qu’à chaque fois que je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 parc</w:t>
      </w:r>
      <w:r w:rsidR="00B035B5">
        <w:rPr>
          <w:rFonts w:ascii="Apple Chancery" w:hAnsi="Apple Chancery" w:cs="Apple Chancery"/>
          <w:b/>
          <w:sz w:val="32"/>
          <w:szCs w:val="28"/>
        </w:rPr>
        <w:t>ourrai le ciel</w:t>
      </w:r>
      <w:r w:rsidR="00A66D81">
        <w:rPr>
          <w:rFonts w:ascii="Apple Chancery" w:hAnsi="Apple Chancery" w:cs="Apple Chancery"/>
          <w:b/>
          <w:sz w:val="32"/>
          <w:szCs w:val="28"/>
        </w:rPr>
        <w:t xml:space="preserve"> à la recherche de mon balai</w:t>
      </w:r>
      <w:bookmarkStart w:id="0" w:name="_GoBack"/>
      <w:bookmarkEnd w:id="0"/>
      <w:r w:rsidR="00897A1C">
        <w:rPr>
          <w:rFonts w:ascii="Apple Chancery" w:hAnsi="Apple Chancery" w:cs="Apple Chancery"/>
          <w:b/>
          <w:sz w:val="32"/>
          <w:szCs w:val="28"/>
        </w:rPr>
        <w:t>,</w:t>
      </w:r>
      <w:r w:rsidR="00B035B5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3A3318">
        <w:rPr>
          <w:rFonts w:ascii="Apple Chancery" w:hAnsi="Apple Chancery" w:cs="Apple Chancery"/>
          <w:b/>
          <w:sz w:val="32"/>
          <w:szCs w:val="28"/>
        </w:rPr>
        <w:t xml:space="preserve">je 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vous </w:t>
      </w:r>
      <w:r w:rsidR="003A3318">
        <w:rPr>
          <w:rFonts w:ascii="Apple Chancery" w:hAnsi="Apple Chancery" w:cs="Apple Chancery"/>
          <w:b/>
          <w:sz w:val="32"/>
          <w:szCs w:val="28"/>
        </w:rPr>
        <w:t xml:space="preserve">lance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un </w:t>
      </w:r>
      <w:r w:rsidR="003A3318">
        <w:rPr>
          <w:rFonts w:ascii="Apple Chancery" w:hAnsi="Apple Chancery" w:cs="Apple Chancery"/>
          <w:b/>
          <w:sz w:val="32"/>
          <w:szCs w:val="28"/>
        </w:rPr>
        <w:t xml:space="preserve">nouveau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défi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 xml:space="preserve"> à réaliser. </w:t>
      </w:r>
      <w:r w:rsidR="008B3542">
        <w:rPr>
          <w:rFonts w:ascii="Apple Chancery" w:hAnsi="Apple Chancery" w:cs="Apple Chancery"/>
          <w:b/>
          <w:sz w:val="32"/>
          <w:szCs w:val="28"/>
        </w:rPr>
        <w:t>Durant chaque défi, la V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alise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vous observera afin de 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>voir si vous avez été capable</w:t>
      </w:r>
      <w:r w:rsidR="00712DF3">
        <w:rPr>
          <w:rFonts w:ascii="Apple Chancery" w:hAnsi="Apple Chancery" w:cs="Apple Chancery"/>
          <w:b/>
          <w:sz w:val="32"/>
          <w:szCs w:val="28"/>
        </w:rPr>
        <w:t>s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 de le réaliser</w:t>
      </w:r>
      <w:r w:rsidR="0092752F">
        <w:rPr>
          <w:rFonts w:ascii="Apple Chancery" w:hAnsi="Apple Chancery" w:cs="Apple Chancery"/>
          <w:b/>
          <w:sz w:val="32"/>
          <w:szCs w:val="28"/>
        </w:rPr>
        <w:t>. S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>i elle trouve que vous avez été des champions</w:t>
      </w:r>
      <w:r w:rsidR="00534AA0" w:rsidRPr="00FC2773">
        <w:rPr>
          <w:rFonts w:ascii="Apple Chancery" w:hAnsi="Apple Chancery" w:cs="Apple Chancery"/>
          <w:b/>
          <w:sz w:val="32"/>
          <w:szCs w:val="28"/>
        </w:rPr>
        <w:t xml:space="preserve">, </w:t>
      </w:r>
      <w:r w:rsidR="002478AB" w:rsidRPr="00FC2773">
        <w:rPr>
          <w:rFonts w:ascii="Apple Chancery" w:hAnsi="Apple Chancery" w:cs="Apple Chancery"/>
          <w:b/>
          <w:sz w:val="32"/>
          <w:szCs w:val="28"/>
        </w:rPr>
        <w:t>comme à l’habitude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, elle vous donnera donc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un</w:t>
      </w:r>
      <w:r w:rsidR="00BD63D9" w:rsidRPr="00FC2773">
        <w:rPr>
          <w:rFonts w:ascii="Apple Chancery" w:hAnsi="Apple Chancery" w:cs="Apple Chancery"/>
          <w:b/>
          <w:sz w:val="32"/>
          <w:szCs w:val="28"/>
        </w:rPr>
        <w:t xml:space="preserve"> indice de l’endroit où se trouve mon balai. </w:t>
      </w:r>
      <w:r w:rsidR="005638E5">
        <w:rPr>
          <w:rFonts w:ascii="Apple Chancery" w:hAnsi="Apple Chancery" w:cs="Apple Chancery"/>
          <w:b/>
          <w:sz w:val="32"/>
          <w:szCs w:val="28"/>
        </w:rPr>
        <w:t>Après cinq</w:t>
      </w:r>
      <w:r w:rsidR="00CA67D0">
        <w:rPr>
          <w:rFonts w:ascii="Apple Chancery" w:hAnsi="Apple Chancery" w:cs="Apple Chancery"/>
          <w:b/>
          <w:sz w:val="32"/>
          <w:szCs w:val="28"/>
        </w:rPr>
        <w:t xml:space="preserve"> défis, vous aurez donc tous</w:t>
      </w:r>
      <w:r w:rsidR="00BB36BF" w:rsidRPr="00FC2773">
        <w:rPr>
          <w:rFonts w:ascii="Apple Chancery" w:hAnsi="Apple Chancery" w:cs="Apple Chancery"/>
          <w:b/>
          <w:sz w:val="32"/>
          <w:szCs w:val="28"/>
        </w:rPr>
        <w:t xml:space="preserve"> les indices et alors l’endroit où il se trouve. 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>Vous pourrez a</w:t>
      </w:r>
      <w:r w:rsidR="00484D2F">
        <w:rPr>
          <w:rFonts w:ascii="Apple Chancery" w:hAnsi="Apple Chancery" w:cs="Apple Chancery"/>
          <w:b/>
          <w:sz w:val="32"/>
          <w:szCs w:val="28"/>
        </w:rPr>
        <w:t>insi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 xml:space="preserve"> me le communiquer. </w:t>
      </w:r>
      <w:r w:rsidR="00BB36BF" w:rsidRPr="00FC2773">
        <w:rPr>
          <w:rFonts w:ascii="Apple Chancery" w:hAnsi="Apple Chancery" w:cs="Apple Chancery"/>
          <w:b/>
          <w:sz w:val="32"/>
          <w:szCs w:val="28"/>
        </w:rPr>
        <w:t xml:space="preserve">C’est pourquoi, j’ai énormément besoin de votre </w:t>
      </w:r>
      <w:r w:rsidR="00BB36BF" w:rsidRPr="00FC2773">
        <w:rPr>
          <w:rFonts w:ascii="Apple Chancery" w:hAnsi="Apple Chancery" w:cs="Apple Chancery"/>
          <w:b/>
          <w:sz w:val="32"/>
          <w:szCs w:val="28"/>
        </w:rPr>
        <w:lastRenderedPageBreak/>
        <w:t>aide, car seule votre amie la Valise sait où se trouve mon balai magique.</w:t>
      </w:r>
    </w:p>
    <w:p w14:paraId="75A405E1" w14:textId="3801AECD" w:rsidR="00AF6942" w:rsidRPr="00FC2773" w:rsidRDefault="00BB36BF" w:rsidP="00A31E1B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 w:rsidRPr="00FC2773">
        <w:rPr>
          <w:rFonts w:ascii="Apple Chancery" w:hAnsi="Apple Chancery" w:cs="Apple Chancery"/>
          <w:b/>
          <w:sz w:val="32"/>
          <w:szCs w:val="28"/>
        </w:rPr>
        <w:t>S’il vous plaît, v</w:t>
      </w:r>
      <w:r w:rsidR="00BF31C7" w:rsidRPr="00FC2773">
        <w:rPr>
          <w:rFonts w:ascii="Apple Chancery" w:hAnsi="Apple Chancery" w:cs="Apple Chancery"/>
          <w:b/>
          <w:sz w:val="32"/>
          <w:szCs w:val="28"/>
        </w:rPr>
        <w:t>oulez-vous m’aider à le retrouver?</w:t>
      </w:r>
    </w:p>
    <w:p w14:paraId="07314BB1" w14:textId="74740F83" w:rsidR="00962959" w:rsidRPr="00FC2773" w:rsidRDefault="002478AB" w:rsidP="00962959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 w:rsidRPr="00FC2773">
        <w:rPr>
          <w:rFonts w:ascii="Apple Chancery" w:hAnsi="Apple Chancery" w:cs="Apple Chancery"/>
          <w:b/>
          <w:sz w:val="32"/>
          <w:szCs w:val="28"/>
        </w:rPr>
        <w:t>Si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>, tous en cœur,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962959" w:rsidRPr="00FC2773">
        <w:rPr>
          <w:rFonts w:ascii="Apple Chancery" w:hAnsi="Apple Chancery" w:cs="Apple Chancery"/>
          <w:b/>
          <w:sz w:val="32"/>
          <w:szCs w:val="28"/>
        </w:rPr>
        <w:t xml:space="preserve">vous avez répondu </w:t>
      </w:r>
      <w:r w:rsidRPr="00FC2773">
        <w:rPr>
          <w:rFonts w:ascii="Apple Chancery" w:hAnsi="Apple Chancery" w:cs="Apple Chancery"/>
          <w:b/>
          <w:sz w:val="32"/>
          <w:szCs w:val="28"/>
        </w:rPr>
        <w:t>oui, je</w:t>
      </w:r>
      <w:r w:rsidR="00534AA0" w:rsidRPr="00FC2773">
        <w:rPr>
          <w:rFonts w:ascii="Apple Chancery" w:hAnsi="Apple Chancery" w:cs="Apple Chancery"/>
          <w:b/>
          <w:sz w:val="32"/>
          <w:szCs w:val="28"/>
        </w:rPr>
        <w:t xml:space="preserve"> tiens à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vous remercie</w:t>
      </w:r>
      <w:r w:rsidR="00534AA0" w:rsidRPr="00FC2773">
        <w:rPr>
          <w:rFonts w:ascii="Apple Chancery" w:hAnsi="Apple Chancery" w:cs="Apple Chancery"/>
          <w:b/>
          <w:sz w:val="32"/>
          <w:szCs w:val="28"/>
        </w:rPr>
        <w:t>r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énormément et vous envoie </w:t>
      </w:r>
      <w:r w:rsidR="00972B49" w:rsidRPr="00FC2773">
        <w:rPr>
          <w:rFonts w:ascii="Apple Chancery" w:hAnsi="Apple Chancery" w:cs="Apple Chancery"/>
          <w:b/>
          <w:sz w:val="32"/>
          <w:szCs w:val="28"/>
        </w:rPr>
        <w:t xml:space="preserve">une vidéo de la danse de 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t>l’espace. L</w:t>
      </w:r>
      <w:r w:rsidR="00972B49" w:rsidRPr="00FC2773">
        <w:rPr>
          <w:rFonts w:ascii="Apple Chancery" w:hAnsi="Apple Chancery" w:cs="Apple Chancery"/>
          <w:b/>
          <w:sz w:val="32"/>
          <w:szCs w:val="28"/>
        </w:rPr>
        <w:t>es sorcières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t xml:space="preserve"> réalisent cette danse lorsqu’elle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 xml:space="preserve">s </w:t>
      </w:r>
      <w:r w:rsidR="00972B49" w:rsidRPr="00FC2773">
        <w:rPr>
          <w:rFonts w:ascii="Apple Chancery" w:hAnsi="Apple Chancery" w:cs="Apple Chancery"/>
          <w:b/>
          <w:sz w:val="32"/>
          <w:szCs w:val="28"/>
        </w:rPr>
        <w:t xml:space="preserve">réussissent leur mission dans l’espace. C’est pourquoi, après chaque défi réalisé, </w:t>
      </w:r>
      <w:r w:rsidR="00534AA0" w:rsidRPr="00FC2773">
        <w:rPr>
          <w:rFonts w:ascii="Apple Chancery" w:hAnsi="Apple Chancery" w:cs="Apple Chancery"/>
          <w:b/>
          <w:sz w:val="32"/>
          <w:szCs w:val="28"/>
        </w:rPr>
        <w:t xml:space="preserve">tout comme les sorcières, </w:t>
      </w:r>
      <w:r w:rsidR="00972B49" w:rsidRPr="00FC2773">
        <w:rPr>
          <w:rFonts w:ascii="Apple Chancery" w:hAnsi="Apple Chancery" w:cs="Apple Chancery"/>
          <w:b/>
          <w:sz w:val="32"/>
          <w:szCs w:val="28"/>
        </w:rPr>
        <w:t>vous aurez à effectue</w:t>
      </w:r>
      <w:r w:rsidR="00534AA0" w:rsidRPr="00FC2773">
        <w:rPr>
          <w:rFonts w:ascii="Apple Chancery" w:hAnsi="Apple Chancery" w:cs="Apple Chancery"/>
          <w:b/>
          <w:sz w:val="32"/>
          <w:szCs w:val="28"/>
        </w:rPr>
        <w:t xml:space="preserve">r cette danse. D’ailleurs, afin de commencer à l’apprendre, aujourd’hui, votre premier défi consistera donc à danser la danse de l’espace. </w:t>
      </w:r>
    </w:p>
    <w:p w14:paraId="2FED84FF" w14:textId="77777777" w:rsidR="00A40A58" w:rsidRDefault="002478AB" w:rsidP="00A31E1B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 w:rsidRPr="00FC2773">
        <w:rPr>
          <w:rFonts w:ascii="Apple Chancery" w:hAnsi="Apple Chancery" w:cs="Apple Chancery"/>
          <w:b/>
          <w:noProof/>
          <w:sz w:val="32"/>
          <w:szCs w:val="28"/>
        </w:rPr>
        <w:drawing>
          <wp:anchor distT="0" distB="0" distL="114300" distR="114300" simplePos="0" relativeHeight="251660800" behindDoc="0" locked="0" layoutInCell="1" allowOverlap="1" wp14:anchorId="75037D0E" wp14:editId="672A965D">
            <wp:simplePos x="0" y="0"/>
            <wp:positionH relativeFrom="column">
              <wp:posOffset>4072798</wp:posOffset>
            </wp:positionH>
            <wp:positionV relativeFrom="paragraph">
              <wp:posOffset>2143761</wp:posOffset>
            </wp:positionV>
            <wp:extent cx="2896305" cy="2418080"/>
            <wp:effectExtent l="0" t="0" r="0" b="0"/>
            <wp:wrapNone/>
            <wp:docPr id="3" name="Image 3" descr="Macintosh HD:Users:magalieauger-beaulieu:Desktop:dessin-d-un-balai-mag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galieauger-beaulieu:Desktop:dessin-d-un-balai-magiq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82" cy="24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Je vous envoie aussi une </w:t>
      </w:r>
      <w:r w:rsidR="00C26A78" w:rsidRPr="00FC2773">
        <w:rPr>
          <w:rFonts w:ascii="Apple Chancery" w:hAnsi="Apple Chancery" w:cs="Apple Chancery"/>
          <w:b/>
          <w:sz w:val="32"/>
          <w:szCs w:val="28"/>
        </w:rPr>
        <w:t>carte géographique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afin que v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ous puissiez me suivre 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t xml:space="preserve">dans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les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t xml:space="preserve"> divers continents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>lors de l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a recherche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active de mon balai magique. </w:t>
      </w:r>
      <w:r w:rsidR="00BC0578" w:rsidRPr="00FC2773">
        <w:rPr>
          <w:rFonts w:ascii="Apple Chancery" w:hAnsi="Apple Chancery" w:cs="Apple Chancery"/>
          <w:b/>
          <w:sz w:val="32"/>
          <w:szCs w:val="28"/>
        </w:rPr>
        <w:br/>
      </w:r>
      <w:r w:rsidR="00BC0578" w:rsidRPr="00FC2773">
        <w:rPr>
          <w:rFonts w:ascii="Apple Chancery" w:hAnsi="Apple Chancery" w:cs="Apple Chancery"/>
          <w:b/>
          <w:sz w:val="32"/>
          <w:szCs w:val="28"/>
        </w:rPr>
        <w:br/>
      </w:r>
      <w:r w:rsidR="00B10431" w:rsidRPr="00FC2773">
        <w:rPr>
          <w:rFonts w:ascii="Apple Chancery" w:hAnsi="Apple Chancery" w:cs="Apple Chancery"/>
          <w:b/>
          <w:sz w:val="32"/>
          <w:szCs w:val="28"/>
        </w:rPr>
        <w:t>Votre amie Bibi</w:t>
      </w:r>
      <w:r w:rsidR="00A40A58">
        <w:rPr>
          <w:rFonts w:ascii="Apple Chancery" w:hAnsi="Apple Chancery" w:cs="Apple Chancery"/>
          <w:b/>
          <w:sz w:val="32"/>
          <w:szCs w:val="28"/>
        </w:rPr>
        <w:t>,</w:t>
      </w:r>
      <w:r w:rsidR="00B10431" w:rsidRPr="00FC2773">
        <w:rPr>
          <w:rFonts w:ascii="Apple Chancery" w:hAnsi="Apple Chancery" w:cs="Apple Chancery"/>
          <w:b/>
          <w:sz w:val="32"/>
          <w:szCs w:val="28"/>
        </w:rPr>
        <w:t xml:space="preserve"> la sorcière</w:t>
      </w:r>
      <w:r w:rsidR="00A40A58">
        <w:rPr>
          <w:rFonts w:ascii="Apple Chancery" w:hAnsi="Apple Chancery" w:cs="Apple Chancery"/>
          <w:b/>
          <w:sz w:val="32"/>
          <w:szCs w:val="28"/>
        </w:rPr>
        <w:t>,</w:t>
      </w:r>
      <w:r w:rsidR="00B10431" w:rsidRPr="00FC2773">
        <w:rPr>
          <w:rFonts w:ascii="Apple Chancery" w:hAnsi="Apple Chancery" w:cs="Apple Chancery"/>
          <w:b/>
          <w:sz w:val="32"/>
          <w:szCs w:val="28"/>
        </w:rPr>
        <w:t xml:space="preserve"> qui compte sur vous afin de retrouver son balai magique.</w:t>
      </w:r>
      <w:r w:rsidR="00A40A58">
        <w:rPr>
          <w:rFonts w:ascii="Apple Chancery" w:hAnsi="Apple Chancery" w:cs="Apple Chancery"/>
          <w:b/>
          <w:sz w:val="32"/>
          <w:szCs w:val="28"/>
        </w:rPr>
        <w:br/>
      </w:r>
    </w:p>
    <w:p w14:paraId="26E10664" w14:textId="4613FC29" w:rsidR="00D16871" w:rsidRPr="00A31E1B" w:rsidRDefault="00742774" w:rsidP="00A31E1B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 w:rsidRPr="00FC2773">
        <w:rPr>
          <w:rFonts w:ascii="Apple Chancery" w:hAnsi="Apple Chancery" w:cs="Apple Chancery"/>
          <w:b/>
          <w:sz w:val="32"/>
          <w:szCs w:val="28"/>
        </w:rPr>
        <w:t>Je vous fais parvenir une photo</w:t>
      </w:r>
      <w:r w:rsidRPr="00FC2773">
        <w:rPr>
          <w:rFonts w:ascii="Apple Chancery" w:hAnsi="Apple Chancery" w:cs="Apple Chancery"/>
          <w:b/>
          <w:sz w:val="32"/>
          <w:szCs w:val="28"/>
        </w:rPr>
        <w:br/>
        <w:t>de mon balai</w:t>
      </w:r>
      <w:r w:rsidR="002C4323"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Pr="00FC2773">
        <w:rPr>
          <w:rFonts w:ascii="Apple Chancery" w:hAnsi="Apple Chancery" w:cs="Apple Chancery"/>
          <w:b/>
          <w:sz w:val="32"/>
          <w:szCs w:val="28"/>
        </w:rPr>
        <w:t>afin de le reconnaître</w:t>
      </w:r>
      <w:r w:rsidRPr="00FC2773">
        <w:rPr>
          <w:rFonts w:ascii="Apple Chancery" w:hAnsi="Apple Chancery" w:cs="Apple Chancery"/>
          <w:b/>
          <w:sz w:val="32"/>
          <w:szCs w:val="28"/>
        </w:rPr>
        <w:br/>
        <w:t>si jamais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t>, par hasard,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vous </w:t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ne 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le </w:t>
      </w:r>
      <w:r w:rsidR="004420EF" w:rsidRPr="00FC2773">
        <w:rPr>
          <w:rFonts w:ascii="Apple Chancery" w:hAnsi="Apple Chancery" w:cs="Apple Chancery"/>
          <w:b/>
          <w:sz w:val="32"/>
          <w:szCs w:val="28"/>
        </w:rPr>
        <w:t>verriez</w:t>
      </w:r>
      <w:r w:rsidRPr="00FC2773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CA7B6D" w:rsidRPr="00FC2773">
        <w:rPr>
          <w:rFonts w:ascii="Apple Chancery" w:hAnsi="Apple Chancery" w:cs="Apple Chancery"/>
          <w:b/>
          <w:sz w:val="32"/>
          <w:szCs w:val="28"/>
        </w:rPr>
        <w:br/>
      </w:r>
      <w:r w:rsidR="000664F5" w:rsidRPr="00FC2773">
        <w:rPr>
          <w:rFonts w:ascii="Apple Chancery" w:hAnsi="Apple Chancery" w:cs="Apple Chancery"/>
          <w:b/>
          <w:sz w:val="32"/>
          <w:szCs w:val="28"/>
        </w:rPr>
        <w:t xml:space="preserve">pas </w:t>
      </w:r>
      <w:r w:rsidRPr="00FC2773">
        <w:rPr>
          <w:rFonts w:ascii="Apple Chancery" w:hAnsi="Apple Chancery" w:cs="Apple Chancery"/>
          <w:b/>
          <w:sz w:val="32"/>
          <w:szCs w:val="28"/>
        </w:rPr>
        <w:t>passer.</w:t>
      </w:r>
      <w:r>
        <w:rPr>
          <w:rFonts w:ascii="Apple Chancery" w:hAnsi="Apple Chancery" w:cs="Apple Chancery"/>
          <w:b/>
          <w:sz w:val="32"/>
          <w:szCs w:val="28"/>
        </w:rPr>
        <w:t xml:space="preserve"> </w:t>
      </w:r>
    </w:p>
    <w:sectPr w:rsidR="00D16871" w:rsidRPr="00A31E1B" w:rsidSect="009B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orkshir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attachedTemplate r:id="rId1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2"/>
    <w:rsid w:val="000132E3"/>
    <w:rsid w:val="000664F5"/>
    <w:rsid w:val="00082096"/>
    <w:rsid w:val="000E1B3B"/>
    <w:rsid w:val="001A7379"/>
    <w:rsid w:val="001D52AE"/>
    <w:rsid w:val="001F445B"/>
    <w:rsid w:val="0021700B"/>
    <w:rsid w:val="002478AB"/>
    <w:rsid w:val="002C4323"/>
    <w:rsid w:val="00376884"/>
    <w:rsid w:val="003A3318"/>
    <w:rsid w:val="003B08DF"/>
    <w:rsid w:val="003E5C91"/>
    <w:rsid w:val="003E6F27"/>
    <w:rsid w:val="004420EF"/>
    <w:rsid w:val="004778C1"/>
    <w:rsid w:val="00484D2F"/>
    <w:rsid w:val="00534AA0"/>
    <w:rsid w:val="005638E5"/>
    <w:rsid w:val="005A5296"/>
    <w:rsid w:val="005B4636"/>
    <w:rsid w:val="005E49B1"/>
    <w:rsid w:val="00617663"/>
    <w:rsid w:val="00635E6C"/>
    <w:rsid w:val="006E5744"/>
    <w:rsid w:val="00712DF3"/>
    <w:rsid w:val="00714CDE"/>
    <w:rsid w:val="00742774"/>
    <w:rsid w:val="0074425A"/>
    <w:rsid w:val="0076032B"/>
    <w:rsid w:val="00766BE9"/>
    <w:rsid w:val="008205C0"/>
    <w:rsid w:val="008321B0"/>
    <w:rsid w:val="00851C19"/>
    <w:rsid w:val="00852DE6"/>
    <w:rsid w:val="00855CD5"/>
    <w:rsid w:val="008740FB"/>
    <w:rsid w:val="00897A1C"/>
    <w:rsid w:val="008A1F96"/>
    <w:rsid w:val="008B3542"/>
    <w:rsid w:val="00905ECA"/>
    <w:rsid w:val="00911392"/>
    <w:rsid w:val="0092752F"/>
    <w:rsid w:val="00962959"/>
    <w:rsid w:val="00972B49"/>
    <w:rsid w:val="009B5309"/>
    <w:rsid w:val="009C7FFE"/>
    <w:rsid w:val="009F0BC1"/>
    <w:rsid w:val="00A31E1B"/>
    <w:rsid w:val="00A40A58"/>
    <w:rsid w:val="00A44742"/>
    <w:rsid w:val="00A650F4"/>
    <w:rsid w:val="00A66D81"/>
    <w:rsid w:val="00A86430"/>
    <w:rsid w:val="00AD04FB"/>
    <w:rsid w:val="00AF6942"/>
    <w:rsid w:val="00AF7AA8"/>
    <w:rsid w:val="00B00DDB"/>
    <w:rsid w:val="00B035B5"/>
    <w:rsid w:val="00B10431"/>
    <w:rsid w:val="00B2351E"/>
    <w:rsid w:val="00B52C3C"/>
    <w:rsid w:val="00B57B4A"/>
    <w:rsid w:val="00B76992"/>
    <w:rsid w:val="00BB36BF"/>
    <w:rsid w:val="00BC0578"/>
    <w:rsid w:val="00BD63D9"/>
    <w:rsid w:val="00BF31C7"/>
    <w:rsid w:val="00C05EFF"/>
    <w:rsid w:val="00C26A78"/>
    <w:rsid w:val="00C42046"/>
    <w:rsid w:val="00C526A7"/>
    <w:rsid w:val="00CA67D0"/>
    <w:rsid w:val="00CA7B6D"/>
    <w:rsid w:val="00CF6351"/>
    <w:rsid w:val="00D110D2"/>
    <w:rsid w:val="00D1455A"/>
    <w:rsid w:val="00D16871"/>
    <w:rsid w:val="00D23A4E"/>
    <w:rsid w:val="00D5233B"/>
    <w:rsid w:val="00DB2439"/>
    <w:rsid w:val="00DC01E4"/>
    <w:rsid w:val="00E200D3"/>
    <w:rsid w:val="00E30EA2"/>
    <w:rsid w:val="00E44006"/>
    <w:rsid w:val="00E72398"/>
    <w:rsid w:val="00EE32CB"/>
    <w:rsid w:val="00F36F72"/>
    <w:rsid w:val="00F44148"/>
    <w:rsid w:val="00F822C8"/>
    <w:rsid w:val="00F91D13"/>
    <w:rsid w:val="00FA1F19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fc9" strokecolor="none [3213]">
      <v:fill r:id="rId2" o:title="Papyrus"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05BD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s:l879l65n405bw74vx_40rnyh0000gn:T:TC023734259991" TargetMode="External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TC023734259991</Template>
  <TotalTime>203</TotalTime>
  <Pages>2</Pages>
  <Words>420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keywords/>
  <cp:lastModifiedBy>Magalie Auger-Beaulieu</cp:lastModifiedBy>
  <cp:revision>59</cp:revision>
  <cp:lastPrinted>2014-12-02T14:25:00Z</cp:lastPrinted>
  <dcterms:created xsi:type="dcterms:W3CDTF">2014-10-01T01:43:00Z</dcterms:created>
  <dcterms:modified xsi:type="dcterms:W3CDTF">2014-12-02T14:25:00Z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