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color2="black" type="tile"/>
    </v:background>
  </w:background>
  <w:body>
    <w:p w14:paraId="468BDB3C" w14:textId="77777777" w:rsidR="00FC02EB" w:rsidRDefault="00FC02EB" w:rsidP="00FC02EB">
      <w:pPr>
        <w:pStyle w:val="NormalWeb"/>
        <w:spacing w:after="0" w:afterAutospacing="0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 xml:space="preserve">Bonjour à vous, </w:t>
      </w:r>
    </w:p>
    <w:p w14:paraId="61008AC5" w14:textId="32698754" w:rsidR="00C5151C" w:rsidRDefault="00FC02EB" w:rsidP="00837B00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 xml:space="preserve">Je tiens à vous féliciter et </w:t>
      </w:r>
      <w:r w:rsidR="00C5151C">
        <w:rPr>
          <w:rFonts w:ascii="Apple Chancery" w:hAnsi="Apple Chancery" w:cs="Apple Chancery"/>
          <w:b/>
          <w:sz w:val="32"/>
          <w:szCs w:val="28"/>
        </w:rPr>
        <w:t xml:space="preserve">à </w:t>
      </w:r>
      <w:r>
        <w:rPr>
          <w:rFonts w:ascii="Apple Chancery" w:hAnsi="Apple Chancery" w:cs="Apple Chancery"/>
          <w:b/>
          <w:sz w:val="32"/>
          <w:szCs w:val="28"/>
        </w:rPr>
        <w:t>vous remercier</w:t>
      </w:r>
      <w:r w:rsidR="00837B00">
        <w:rPr>
          <w:rFonts w:ascii="Apple Chancery" w:hAnsi="Apple Chancery" w:cs="Apple Chancery"/>
          <w:b/>
          <w:sz w:val="32"/>
          <w:szCs w:val="28"/>
        </w:rPr>
        <w:t xml:space="preserve"> </w:t>
      </w:r>
      <w:r w:rsidR="00C5151C">
        <w:rPr>
          <w:rFonts w:ascii="Apple Chancery" w:hAnsi="Apple Chancery" w:cs="Apple Chancery"/>
          <w:b/>
          <w:sz w:val="32"/>
          <w:szCs w:val="28"/>
        </w:rPr>
        <w:t xml:space="preserve">de </w:t>
      </w:r>
      <w:r w:rsidR="00837B00">
        <w:rPr>
          <w:rFonts w:ascii="Apple Chancery" w:hAnsi="Apple Chancery" w:cs="Apple Chancery"/>
          <w:b/>
          <w:sz w:val="32"/>
          <w:szCs w:val="28"/>
        </w:rPr>
        <w:t xml:space="preserve">m’avoir dit l’endroit </w:t>
      </w:r>
      <w:r w:rsidR="00402479">
        <w:rPr>
          <w:rFonts w:ascii="Apple Chancery" w:hAnsi="Apple Chancery" w:cs="Apple Chancery"/>
          <w:b/>
          <w:sz w:val="32"/>
          <w:szCs w:val="28"/>
        </w:rPr>
        <w:t xml:space="preserve">où </w:t>
      </w:r>
      <w:bookmarkStart w:id="0" w:name="_GoBack"/>
      <w:bookmarkEnd w:id="0"/>
      <w:r w:rsidR="00402479">
        <w:rPr>
          <w:rFonts w:ascii="Apple Chancery" w:hAnsi="Apple Chancery" w:cs="Apple Chancery"/>
          <w:b/>
          <w:sz w:val="32"/>
          <w:szCs w:val="28"/>
        </w:rPr>
        <w:t>se trouvait</w:t>
      </w:r>
      <w:r w:rsidR="00402479">
        <w:rPr>
          <w:rFonts w:ascii="Apple Chancery" w:hAnsi="Apple Chancery" w:cs="Apple Chancery"/>
          <w:b/>
          <w:sz w:val="32"/>
          <w:szCs w:val="28"/>
        </w:rPr>
        <w:t xml:space="preserve"> mon balai</w:t>
      </w:r>
      <w:r>
        <w:rPr>
          <w:rFonts w:ascii="Apple Chancery" w:hAnsi="Apple Chancery" w:cs="Apple Chancery"/>
          <w:b/>
          <w:sz w:val="32"/>
          <w:szCs w:val="28"/>
        </w:rPr>
        <w:t xml:space="preserve">. </w:t>
      </w:r>
      <w:r w:rsidR="00837B00">
        <w:rPr>
          <w:rFonts w:ascii="Apple Chancery" w:hAnsi="Apple Chancery" w:cs="Apple Chancery"/>
          <w:b/>
          <w:sz w:val="32"/>
          <w:szCs w:val="28"/>
        </w:rPr>
        <w:t>Par chance que je vous ai eu</w:t>
      </w:r>
      <w:r w:rsidR="00402479">
        <w:rPr>
          <w:rFonts w:ascii="Apple Chancery" w:hAnsi="Apple Chancery" w:cs="Apple Chancery"/>
          <w:b/>
          <w:sz w:val="32"/>
          <w:szCs w:val="28"/>
        </w:rPr>
        <w:t>s</w:t>
      </w:r>
      <w:r w:rsidR="00837B00">
        <w:rPr>
          <w:rFonts w:ascii="Apple Chancery" w:hAnsi="Apple Chancery" w:cs="Apple Chancery"/>
          <w:b/>
          <w:sz w:val="32"/>
          <w:szCs w:val="28"/>
        </w:rPr>
        <w:t>, car</w:t>
      </w:r>
      <w:r w:rsidR="00402479">
        <w:rPr>
          <w:rFonts w:ascii="Apple Chancery" w:hAnsi="Apple Chancery" w:cs="Apple Chancery"/>
          <w:b/>
          <w:sz w:val="32"/>
          <w:szCs w:val="28"/>
        </w:rPr>
        <w:t>,</w:t>
      </w:r>
      <w:r w:rsidR="00837B00">
        <w:rPr>
          <w:rFonts w:ascii="Apple Chancery" w:hAnsi="Apple Chancery" w:cs="Apple Chancery"/>
          <w:b/>
          <w:sz w:val="32"/>
          <w:szCs w:val="28"/>
        </w:rPr>
        <w:t xml:space="preserve"> sans vous, je ne l’aurais jamais retrouvé. </w:t>
      </w:r>
      <w:r w:rsidR="00C5151C">
        <w:rPr>
          <w:rFonts w:ascii="Apple Chancery" w:hAnsi="Apple Chancery" w:cs="Apple Chancery"/>
          <w:b/>
          <w:sz w:val="32"/>
          <w:szCs w:val="28"/>
        </w:rPr>
        <w:t>Ouf</w:t>
      </w:r>
      <w:r w:rsidR="00837B00">
        <w:rPr>
          <w:rFonts w:ascii="Apple Chancery" w:hAnsi="Apple Chancery" w:cs="Apple Chancery"/>
          <w:b/>
          <w:sz w:val="32"/>
          <w:szCs w:val="28"/>
        </w:rPr>
        <w:t xml:space="preserve">… Merci infiniment pour votre beau travail et votre belle participation lors des défis. </w:t>
      </w:r>
      <w:r w:rsidR="00EB7C0A">
        <w:rPr>
          <w:rFonts w:ascii="Apple Chancery" w:hAnsi="Apple Chancery" w:cs="Apple Chancery"/>
          <w:b/>
          <w:sz w:val="32"/>
          <w:szCs w:val="28"/>
        </w:rPr>
        <w:t xml:space="preserve">Votre amie la Valise m’a envoyé la vidéo de la belle danse que vous avez créée. Wow ! Vous avez travaillé très fort. </w:t>
      </w:r>
      <w:r w:rsidR="00837B00">
        <w:rPr>
          <w:rFonts w:ascii="Apple Chancery" w:hAnsi="Apple Chancery" w:cs="Apple Chancery"/>
          <w:b/>
          <w:sz w:val="32"/>
          <w:szCs w:val="28"/>
        </w:rPr>
        <w:t xml:space="preserve">Continuez d’être des champions et d’excellents élèves. Vous êtes vraiment très bons. </w:t>
      </w:r>
    </w:p>
    <w:p w14:paraId="398DA4AE" w14:textId="1C10EF45" w:rsidR="00837B00" w:rsidRDefault="00C5151C" w:rsidP="00837B00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Bravo et merci pour tout ! J</w:t>
      </w:r>
      <w:r w:rsidR="00837B00">
        <w:rPr>
          <w:rFonts w:ascii="Apple Chancery" w:hAnsi="Apple Chancery" w:cs="Apple Chancery"/>
          <w:b/>
          <w:sz w:val="32"/>
          <w:szCs w:val="28"/>
        </w:rPr>
        <w:t xml:space="preserve">’espère </w:t>
      </w:r>
      <w:r>
        <w:rPr>
          <w:rFonts w:ascii="Apple Chancery" w:hAnsi="Apple Chancery" w:cs="Apple Chancery"/>
          <w:b/>
          <w:sz w:val="32"/>
          <w:szCs w:val="28"/>
        </w:rPr>
        <w:t xml:space="preserve">vraiment vous rencontrer un jour. </w:t>
      </w:r>
    </w:p>
    <w:p w14:paraId="135D39EA" w14:textId="30AE809E" w:rsidR="00243670" w:rsidRPr="00A37BD2" w:rsidRDefault="00B221FD" w:rsidP="00837B00">
      <w:pPr>
        <w:pStyle w:val="NormalWeb"/>
        <w:spacing w:after="0" w:afterAutospacing="0"/>
        <w:jc w:val="both"/>
        <w:rPr>
          <w:rFonts w:ascii="Apple Chancery" w:hAnsi="Apple Chancery" w:cs="Apple Chancery"/>
          <w:b/>
          <w:sz w:val="32"/>
          <w:szCs w:val="28"/>
        </w:rPr>
      </w:pPr>
      <w:r>
        <w:rPr>
          <w:rFonts w:ascii="Apple Chancery" w:hAnsi="Apple Chancery" w:cs="Apple Chancery"/>
          <w:b/>
          <w:sz w:val="32"/>
          <w:szCs w:val="28"/>
        </w:rPr>
        <w:t>Votre amie Bibi, la sorcière</w:t>
      </w:r>
    </w:p>
    <w:sectPr w:rsidR="00243670" w:rsidRPr="00A37BD2" w:rsidSect="009B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attachedTemplate r:id="rId1"/>
  <w:defaultTabStop w:val="708"/>
  <w:hyphenationZone w:val="425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92"/>
    <w:rsid w:val="000132E3"/>
    <w:rsid w:val="00026D4A"/>
    <w:rsid w:val="000664F5"/>
    <w:rsid w:val="00082096"/>
    <w:rsid w:val="000E1B3B"/>
    <w:rsid w:val="000E6486"/>
    <w:rsid w:val="001221E5"/>
    <w:rsid w:val="001A7379"/>
    <w:rsid w:val="001C2EED"/>
    <w:rsid w:val="001D52AE"/>
    <w:rsid w:val="001F3E36"/>
    <w:rsid w:val="001F445B"/>
    <w:rsid w:val="0021700B"/>
    <w:rsid w:val="00243670"/>
    <w:rsid w:val="002478AB"/>
    <w:rsid w:val="002B7786"/>
    <w:rsid w:val="002C4323"/>
    <w:rsid w:val="002D121D"/>
    <w:rsid w:val="002F1AD7"/>
    <w:rsid w:val="00364B10"/>
    <w:rsid w:val="00376884"/>
    <w:rsid w:val="003A3318"/>
    <w:rsid w:val="003B08DF"/>
    <w:rsid w:val="003E5C91"/>
    <w:rsid w:val="003E6F27"/>
    <w:rsid w:val="00402479"/>
    <w:rsid w:val="00404FE3"/>
    <w:rsid w:val="004420EF"/>
    <w:rsid w:val="004778C1"/>
    <w:rsid w:val="00534AA0"/>
    <w:rsid w:val="005A5296"/>
    <w:rsid w:val="005B4636"/>
    <w:rsid w:val="005E49B1"/>
    <w:rsid w:val="00617663"/>
    <w:rsid w:val="0062241F"/>
    <w:rsid w:val="00635E6C"/>
    <w:rsid w:val="006E5744"/>
    <w:rsid w:val="006F026B"/>
    <w:rsid w:val="00714CDE"/>
    <w:rsid w:val="00742774"/>
    <w:rsid w:val="0076032B"/>
    <w:rsid w:val="007642BA"/>
    <w:rsid w:val="00766BE9"/>
    <w:rsid w:val="007C6023"/>
    <w:rsid w:val="008205C0"/>
    <w:rsid w:val="008321B0"/>
    <w:rsid w:val="00837B00"/>
    <w:rsid w:val="00852DE6"/>
    <w:rsid w:val="00855CD5"/>
    <w:rsid w:val="00860EA6"/>
    <w:rsid w:val="008A1F96"/>
    <w:rsid w:val="00905ECA"/>
    <w:rsid w:val="00911392"/>
    <w:rsid w:val="00924074"/>
    <w:rsid w:val="00962959"/>
    <w:rsid w:val="00972B49"/>
    <w:rsid w:val="009B5309"/>
    <w:rsid w:val="009C7FFE"/>
    <w:rsid w:val="009F0BC1"/>
    <w:rsid w:val="00A31E1B"/>
    <w:rsid w:val="00A37BD2"/>
    <w:rsid w:val="00A650F4"/>
    <w:rsid w:val="00A805BB"/>
    <w:rsid w:val="00A86430"/>
    <w:rsid w:val="00AC62A8"/>
    <w:rsid w:val="00AD04FB"/>
    <w:rsid w:val="00AF6942"/>
    <w:rsid w:val="00AF7AA8"/>
    <w:rsid w:val="00B079F9"/>
    <w:rsid w:val="00B10431"/>
    <w:rsid w:val="00B221FD"/>
    <w:rsid w:val="00B2351E"/>
    <w:rsid w:val="00B249A2"/>
    <w:rsid w:val="00B52C3C"/>
    <w:rsid w:val="00B57B4A"/>
    <w:rsid w:val="00B76992"/>
    <w:rsid w:val="00BB36BF"/>
    <w:rsid w:val="00BC0578"/>
    <w:rsid w:val="00BD63D9"/>
    <w:rsid w:val="00BF31C7"/>
    <w:rsid w:val="00C05EFF"/>
    <w:rsid w:val="00C26A78"/>
    <w:rsid w:val="00C42046"/>
    <w:rsid w:val="00C5151C"/>
    <w:rsid w:val="00C96F02"/>
    <w:rsid w:val="00CA7B6D"/>
    <w:rsid w:val="00CF6351"/>
    <w:rsid w:val="00D110D2"/>
    <w:rsid w:val="00D1455A"/>
    <w:rsid w:val="00D16871"/>
    <w:rsid w:val="00D23A4E"/>
    <w:rsid w:val="00D25780"/>
    <w:rsid w:val="00D35251"/>
    <w:rsid w:val="00DC01E4"/>
    <w:rsid w:val="00DD4DE7"/>
    <w:rsid w:val="00DE68E9"/>
    <w:rsid w:val="00E200D3"/>
    <w:rsid w:val="00E30EA2"/>
    <w:rsid w:val="00E44006"/>
    <w:rsid w:val="00E72398"/>
    <w:rsid w:val="00EB7C0A"/>
    <w:rsid w:val="00EE2C62"/>
    <w:rsid w:val="00EE32CB"/>
    <w:rsid w:val="00F36F72"/>
    <w:rsid w:val="00F44148"/>
    <w:rsid w:val="00F822C8"/>
    <w:rsid w:val="00F834CC"/>
    <w:rsid w:val="00F91D13"/>
    <w:rsid w:val="00FA1F19"/>
    <w:rsid w:val="00FC02EB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#fc9" strokecolor="none [3213]">
      <v:fill r:id="rId2" o:title="Papyrus" color="#fc9" rotate="t" type="tile"/>
      <v:stroke color="none [3213]"/>
      <v:textbox style="layout-flow:vertical-ideographic"/>
    </o:shapedefaults>
    <o:shapelayout v:ext="edit">
      <o:idmap v:ext="edit" data="1"/>
    </o:shapelayout>
  </w:shapeDefaults>
  <w:decimalSymbol w:val=","/>
  <w:listSeparator w:val=";"/>
  <w14:docId w14:val="05BD5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after="1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F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0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image" Target="media/image1.jpeg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s:l879l65n405bw74vx_40rnyh0000gn:T:TC023734259991" TargetMode="External"/><Relationship Id="rId2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7EE67-E58F-451F-ACB2-8C8A9D3A3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4CD39-658F-A94C-9868-A8F03891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TC023734259991</Template>
  <TotalTime>25</TotalTime>
  <Pages>1</Pages>
  <Words>90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père noël</dc:title>
  <dc:creator>Magalie Auger-Beaulieu</dc:creator>
  <cp:keywords/>
  <cp:lastModifiedBy>Magalie Auger-Beaulieu</cp:lastModifiedBy>
  <cp:revision>7</cp:revision>
  <cp:lastPrinted>2014-11-27T02:15:00Z</cp:lastPrinted>
  <dcterms:created xsi:type="dcterms:W3CDTF">2014-10-26T23:38:00Z</dcterms:created>
  <dcterms:modified xsi:type="dcterms:W3CDTF">2014-11-28T03:30:00Z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TC023734259991</vt:lpwstr>
  </property>
</Properties>
</file>