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color2="black" type="tile"/>
    </v:background>
  </w:background>
  <w:body>
    <w:p w14:paraId="72A89744" w14:textId="3465BBD9" w:rsidR="00364B10" w:rsidRDefault="008F269B" w:rsidP="00364B10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B</w:t>
      </w:r>
      <w:r w:rsidR="00A37BD2">
        <w:rPr>
          <w:rFonts w:ascii="Apple Chancery" w:hAnsi="Apple Chancery" w:cs="Apple Chancery"/>
          <w:b/>
          <w:sz w:val="32"/>
          <w:szCs w:val="28"/>
        </w:rPr>
        <w:t>o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njour les copains de la classe de </w:t>
      </w:r>
      <w:r w:rsidR="00742774">
        <w:rPr>
          <w:rFonts w:ascii="Apple Chancery" w:hAnsi="Apple Chancery" w:cs="Apple Chancery"/>
          <w:b/>
          <w:sz w:val="32"/>
          <w:szCs w:val="28"/>
        </w:rPr>
        <w:br/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Catherine et</w:t>
      </w:r>
      <w:r w:rsidR="005A5296" w:rsidRPr="00376884">
        <w:rPr>
          <w:rFonts w:ascii="Apple Chancery" w:hAnsi="Apple Chancery" w:cs="Apple Chancery"/>
          <w:b/>
          <w:sz w:val="32"/>
          <w:szCs w:val="28"/>
        </w:rPr>
        <w:t xml:space="preserve"> de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</w:t>
      </w:r>
      <w:r w:rsidR="003B08DF">
        <w:rPr>
          <w:rFonts w:ascii="Apple Chancery" w:hAnsi="Apple Chancery" w:cs="Apple Chancery"/>
          <w:b/>
          <w:sz w:val="32"/>
          <w:szCs w:val="28"/>
        </w:rPr>
        <w:t>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Magalie</w:t>
      </w:r>
      <w:r w:rsidR="00A37BD2">
        <w:rPr>
          <w:rFonts w:ascii="Apple Chancery" w:hAnsi="Apple Chancery" w:cs="Apple Chancery"/>
          <w:b/>
          <w:sz w:val="32"/>
          <w:szCs w:val="28"/>
        </w:rPr>
        <w:t>,</w:t>
      </w:r>
    </w:p>
    <w:p w14:paraId="75C5BBA9" w14:textId="260BC4B1" w:rsidR="008F269B" w:rsidRDefault="00644244" w:rsidP="00364B1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Je veux </w:t>
      </w:r>
      <w:r w:rsidR="00845D00">
        <w:rPr>
          <w:rFonts w:ascii="Apple Chancery" w:hAnsi="Apple Chancery" w:cs="Apple Chancery"/>
          <w:b/>
          <w:sz w:val="32"/>
          <w:szCs w:val="28"/>
        </w:rPr>
        <w:t xml:space="preserve">vous féliciter pour avoir </w:t>
      </w:r>
      <w:r w:rsidR="008F269B">
        <w:rPr>
          <w:rFonts w:ascii="Apple Chancery" w:hAnsi="Apple Chancery" w:cs="Apple Chancery"/>
          <w:b/>
          <w:sz w:val="32"/>
          <w:szCs w:val="28"/>
        </w:rPr>
        <w:t>obtenu le 2</w:t>
      </w:r>
      <w:r w:rsidR="008F269B" w:rsidRPr="008F269B">
        <w:rPr>
          <w:rFonts w:ascii="Apple Chancery" w:hAnsi="Apple Chancery" w:cs="Apple Chancery"/>
          <w:b/>
          <w:sz w:val="32"/>
          <w:szCs w:val="28"/>
          <w:vertAlign w:val="superscript"/>
        </w:rPr>
        <w:t>e</w:t>
      </w:r>
      <w:r w:rsidR="008F269B">
        <w:rPr>
          <w:rFonts w:ascii="Apple Chancery" w:hAnsi="Apple Chancery" w:cs="Apple Chancery"/>
          <w:b/>
          <w:sz w:val="32"/>
          <w:szCs w:val="28"/>
        </w:rPr>
        <w:t xml:space="preserve"> indice, mais je sais que vous être capables de faire mieux pour</w:t>
      </w:r>
      <w:r>
        <w:rPr>
          <w:rFonts w:ascii="Apple Chancery" w:hAnsi="Apple Chancery" w:cs="Apple Chancery"/>
          <w:b/>
          <w:sz w:val="32"/>
          <w:szCs w:val="28"/>
        </w:rPr>
        <w:t xml:space="preserve"> le 3</w:t>
      </w:r>
      <w:r w:rsidRPr="00644244">
        <w:rPr>
          <w:rFonts w:ascii="Apple Chancery" w:hAnsi="Apple Chancery" w:cs="Apple Chancery"/>
          <w:b/>
          <w:sz w:val="32"/>
          <w:szCs w:val="28"/>
          <w:vertAlign w:val="superscript"/>
        </w:rPr>
        <w:t>e</w:t>
      </w:r>
      <w:r w:rsidR="008F269B">
        <w:rPr>
          <w:rFonts w:ascii="Apple Chancery" w:hAnsi="Apple Chancery" w:cs="Apple Chancery"/>
          <w:b/>
          <w:sz w:val="32"/>
          <w:szCs w:val="28"/>
        </w:rPr>
        <w:t xml:space="preserve"> défi à réaliser</w:t>
      </w:r>
      <w:r w:rsidR="00845D00">
        <w:rPr>
          <w:rFonts w:ascii="Apple Chancery" w:hAnsi="Apple Chancery" w:cs="Apple Chancery"/>
          <w:b/>
          <w:sz w:val="32"/>
          <w:szCs w:val="28"/>
        </w:rPr>
        <w:t>.</w:t>
      </w:r>
      <w:r w:rsidR="008F269B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793020">
        <w:rPr>
          <w:rFonts w:ascii="Apple Chancery" w:hAnsi="Apple Chancery" w:cs="Apple Chancery"/>
          <w:b/>
          <w:sz w:val="32"/>
          <w:szCs w:val="28"/>
        </w:rPr>
        <w:t>Êtes-vous</w:t>
      </w:r>
      <w:r w:rsidR="008F269B">
        <w:rPr>
          <w:rFonts w:ascii="Apple Chancery" w:hAnsi="Apple Chancery" w:cs="Apple Chancery"/>
          <w:b/>
          <w:sz w:val="32"/>
          <w:szCs w:val="28"/>
        </w:rPr>
        <w:t xml:space="preserve"> d’accord avec moi ?</w:t>
      </w:r>
      <w:r w:rsidR="00845D00">
        <w:rPr>
          <w:rFonts w:ascii="Apple Chancery" w:hAnsi="Apple Chancery" w:cs="Apple Chancery"/>
          <w:b/>
          <w:sz w:val="32"/>
          <w:szCs w:val="28"/>
        </w:rPr>
        <w:t xml:space="preserve"> </w:t>
      </w:r>
    </w:p>
    <w:p w14:paraId="77CC2608" w14:textId="42BBAB39" w:rsidR="001F593D" w:rsidRDefault="00917393" w:rsidP="00364B1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J’ai regardé partout en Asie</w:t>
      </w:r>
      <w:r w:rsidR="008D578A">
        <w:rPr>
          <w:rFonts w:ascii="Apple Chancery" w:hAnsi="Apple Chancery" w:cs="Apple Chancery"/>
          <w:b/>
          <w:sz w:val="32"/>
          <w:szCs w:val="28"/>
        </w:rPr>
        <w:t xml:space="preserve"> et je n’ai malheureusement pas </w:t>
      </w:r>
      <w:r w:rsidR="00924573">
        <w:rPr>
          <w:rFonts w:ascii="Apple Chancery" w:hAnsi="Apple Chancery" w:cs="Apple Chancery"/>
          <w:b/>
          <w:sz w:val="32"/>
          <w:szCs w:val="28"/>
        </w:rPr>
        <w:t>re</w:t>
      </w:r>
      <w:r w:rsidR="008D578A">
        <w:rPr>
          <w:rFonts w:ascii="Apple Chancery" w:hAnsi="Apple Chancery" w:cs="Apple Chancery"/>
          <w:b/>
          <w:sz w:val="32"/>
          <w:szCs w:val="28"/>
        </w:rPr>
        <w:t>trouvé mon balai. Il me manque t</w:t>
      </w:r>
      <w:r w:rsidR="00111627">
        <w:rPr>
          <w:rFonts w:ascii="Apple Chancery" w:hAnsi="Apple Chancery" w:cs="Apple Chancery"/>
          <w:b/>
          <w:sz w:val="32"/>
          <w:szCs w:val="28"/>
        </w:rPr>
        <w:t>erriblement !</w:t>
      </w:r>
      <w:r w:rsidR="008D578A">
        <w:rPr>
          <w:rFonts w:ascii="Apple Chancery" w:hAnsi="Apple Chancery" w:cs="Apple Chancery"/>
          <w:b/>
          <w:sz w:val="32"/>
          <w:szCs w:val="28"/>
        </w:rPr>
        <w:t xml:space="preserve"> J’ai donc dé</w:t>
      </w:r>
      <w:r w:rsidR="00EC6963">
        <w:rPr>
          <w:rFonts w:ascii="Apple Chancery" w:hAnsi="Apple Chancery" w:cs="Apple Chancery"/>
          <w:b/>
          <w:sz w:val="32"/>
          <w:szCs w:val="28"/>
        </w:rPr>
        <w:t>cidé</w:t>
      </w:r>
      <w:r w:rsidR="001D7985">
        <w:rPr>
          <w:rFonts w:ascii="Apple Chancery" w:hAnsi="Apple Chancery" w:cs="Apple Chancery"/>
          <w:b/>
          <w:sz w:val="32"/>
          <w:szCs w:val="28"/>
        </w:rPr>
        <w:t xml:space="preserve"> de continuer ma recherche. J</w:t>
      </w:r>
      <w:r w:rsidR="00C81A59">
        <w:rPr>
          <w:rFonts w:ascii="Apple Chancery" w:hAnsi="Apple Chancery" w:cs="Apple Chancery"/>
          <w:b/>
          <w:sz w:val="32"/>
          <w:szCs w:val="28"/>
        </w:rPr>
        <w:t xml:space="preserve">e suis </w:t>
      </w:r>
      <w:r w:rsidR="00793020">
        <w:rPr>
          <w:rFonts w:ascii="Apple Chancery" w:hAnsi="Apple Chancery" w:cs="Apple Chancery"/>
          <w:b/>
          <w:sz w:val="32"/>
          <w:szCs w:val="28"/>
        </w:rPr>
        <w:t>descendue</w:t>
      </w:r>
      <w:r w:rsidR="00C81A59">
        <w:rPr>
          <w:rFonts w:ascii="Apple Chancery" w:hAnsi="Apple Chancery" w:cs="Apple Chancery"/>
          <w:b/>
          <w:sz w:val="32"/>
          <w:szCs w:val="28"/>
        </w:rPr>
        <w:t xml:space="preserve"> u</w:t>
      </w:r>
      <w:r w:rsidR="00845D00">
        <w:rPr>
          <w:rFonts w:ascii="Apple Chancery" w:hAnsi="Apple Chancery" w:cs="Apple Chancery"/>
          <w:b/>
          <w:sz w:val="32"/>
          <w:szCs w:val="28"/>
        </w:rPr>
        <w:t>n peu plus bas sur la carte</w:t>
      </w:r>
      <w:r w:rsidR="00793020">
        <w:rPr>
          <w:rFonts w:ascii="Apple Chancery" w:hAnsi="Apple Chancery" w:cs="Apple Chancery"/>
          <w:b/>
          <w:sz w:val="32"/>
          <w:szCs w:val="28"/>
        </w:rPr>
        <w:t xml:space="preserve"> du monde</w:t>
      </w:r>
      <w:r w:rsidR="00845D00">
        <w:rPr>
          <w:rFonts w:ascii="Apple Chancery" w:hAnsi="Apple Chancery" w:cs="Apple Chancery"/>
          <w:b/>
          <w:sz w:val="32"/>
          <w:szCs w:val="28"/>
        </w:rPr>
        <w:t xml:space="preserve">. Je </w:t>
      </w:r>
      <w:r w:rsidR="00EC6963">
        <w:rPr>
          <w:rFonts w:ascii="Apple Chancery" w:hAnsi="Apple Chancery" w:cs="Apple Chancery"/>
          <w:b/>
          <w:sz w:val="32"/>
          <w:szCs w:val="28"/>
        </w:rPr>
        <w:t>me suis alors rendu</w:t>
      </w:r>
      <w:r w:rsidR="00B47FFB">
        <w:rPr>
          <w:rFonts w:ascii="Apple Chancery" w:hAnsi="Apple Chancery" w:cs="Apple Chancery"/>
          <w:b/>
          <w:sz w:val="32"/>
          <w:szCs w:val="28"/>
        </w:rPr>
        <w:t>e</w:t>
      </w:r>
      <w:r w:rsidR="00EC6963">
        <w:rPr>
          <w:rFonts w:ascii="Apple Chancery" w:hAnsi="Apple Chancery" w:cs="Apple Chancery"/>
          <w:b/>
          <w:sz w:val="32"/>
          <w:szCs w:val="28"/>
        </w:rPr>
        <w:t xml:space="preserve"> jusq</w:t>
      </w:r>
      <w:r w:rsidR="00845D00">
        <w:rPr>
          <w:rFonts w:ascii="Apple Chancery" w:hAnsi="Apple Chancery" w:cs="Apple Chancery"/>
          <w:b/>
          <w:sz w:val="32"/>
          <w:szCs w:val="28"/>
        </w:rPr>
        <w:t xml:space="preserve">u’en Afrique afin de voir s’il ne se </w:t>
      </w:r>
      <w:r w:rsidR="00C81A59">
        <w:rPr>
          <w:rFonts w:ascii="Apple Chancery" w:hAnsi="Apple Chancery" w:cs="Apple Chancery"/>
          <w:b/>
          <w:sz w:val="32"/>
          <w:szCs w:val="28"/>
        </w:rPr>
        <w:t xml:space="preserve">serait pas là. </w:t>
      </w:r>
      <w:r w:rsidR="00644244">
        <w:rPr>
          <w:rFonts w:ascii="Apple Chancery" w:hAnsi="Apple Chancery" w:cs="Apple Chancery"/>
          <w:b/>
          <w:sz w:val="32"/>
          <w:szCs w:val="28"/>
        </w:rPr>
        <w:t>La distance entr</w:t>
      </w:r>
      <w:r w:rsidR="005D4412">
        <w:rPr>
          <w:rFonts w:ascii="Apple Chancery" w:hAnsi="Apple Chancery" w:cs="Apple Chancery"/>
          <w:b/>
          <w:sz w:val="32"/>
          <w:szCs w:val="28"/>
        </w:rPr>
        <w:t>e l’Inde et l’Afrique était</w:t>
      </w:r>
      <w:r w:rsidR="00644244">
        <w:rPr>
          <w:rFonts w:ascii="Apple Chancery" w:hAnsi="Apple Chancery" w:cs="Apple Chancery"/>
          <w:b/>
          <w:sz w:val="32"/>
          <w:szCs w:val="28"/>
        </w:rPr>
        <w:t xml:space="preserve"> très longue à parcourir sans mon balai magique. </w:t>
      </w:r>
      <w:r w:rsidR="008F269B">
        <w:rPr>
          <w:rFonts w:ascii="Apple Chancery" w:hAnsi="Apple Chancery" w:cs="Apple Chancery"/>
          <w:b/>
          <w:sz w:val="32"/>
          <w:szCs w:val="28"/>
        </w:rPr>
        <w:t>C</w:t>
      </w:r>
      <w:r w:rsidR="00644244">
        <w:rPr>
          <w:rFonts w:ascii="Apple Chancery" w:hAnsi="Apple Chancery" w:cs="Apple Chancery"/>
          <w:b/>
          <w:sz w:val="32"/>
          <w:szCs w:val="28"/>
        </w:rPr>
        <w:t>’</w:t>
      </w:r>
      <w:r w:rsidR="008F269B">
        <w:rPr>
          <w:rFonts w:ascii="Apple Chancery" w:hAnsi="Apple Chancery" w:cs="Apple Chancery"/>
          <w:b/>
          <w:sz w:val="32"/>
          <w:szCs w:val="28"/>
        </w:rPr>
        <w:t xml:space="preserve">est pourquoi, </w:t>
      </w:r>
      <w:r w:rsidR="00644244">
        <w:rPr>
          <w:rFonts w:ascii="Apple Chancery" w:hAnsi="Apple Chancery" w:cs="Apple Chancery"/>
          <w:b/>
          <w:sz w:val="32"/>
          <w:szCs w:val="28"/>
        </w:rPr>
        <w:t xml:space="preserve">ça </w:t>
      </w:r>
      <w:r w:rsidR="00793020">
        <w:rPr>
          <w:rFonts w:ascii="Apple Chancery" w:hAnsi="Apple Chancery" w:cs="Apple Chancery"/>
          <w:b/>
          <w:sz w:val="32"/>
          <w:szCs w:val="28"/>
        </w:rPr>
        <w:t>m’a</w:t>
      </w:r>
      <w:r w:rsidR="00644244">
        <w:rPr>
          <w:rFonts w:ascii="Apple Chancery" w:hAnsi="Apple Chancery" w:cs="Apple Chancery"/>
          <w:b/>
          <w:sz w:val="32"/>
          <w:szCs w:val="28"/>
        </w:rPr>
        <w:t xml:space="preserve"> pris </w:t>
      </w:r>
      <w:r w:rsidR="00793020">
        <w:rPr>
          <w:rFonts w:ascii="Apple Chancery" w:hAnsi="Apple Chancery" w:cs="Apple Chancery"/>
          <w:b/>
          <w:sz w:val="32"/>
          <w:szCs w:val="28"/>
        </w:rPr>
        <w:t xml:space="preserve">plusieurs jours avant </w:t>
      </w:r>
      <w:r w:rsidR="00644244">
        <w:rPr>
          <w:rFonts w:ascii="Apple Chancery" w:hAnsi="Apple Chancery" w:cs="Apple Chancery"/>
          <w:b/>
          <w:sz w:val="32"/>
          <w:szCs w:val="28"/>
        </w:rPr>
        <w:t xml:space="preserve">de vous réécrire. </w:t>
      </w:r>
      <w:r w:rsidR="00C81A59">
        <w:rPr>
          <w:rFonts w:ascii="Apple Chancery" w:hAnsi="Apple Chancery" w:cs="Apple Chancery"/>
          <w:b/>
          <w:sz w:val="32"/>
          <w:szCs w:val="28"/>
        </w:rPr>
        <w:t>En parcourant ce continent, je</w:t>
      </w:r>
      <w:r w:rsidR="005A1F46">
        <w:rPr>
          <w:rFonts w:ascii="Apple Chancery" w:hAnsi="Apple Chancery" w:cs="Apple Chancery"/>
          <w:b/>
          <w:sz w:val="32"/>
          <w:szCs w:val="28"/>
        </w:rPr>
        <w:t xml:space="preserve"> me suis arrêtée au Sénégal où j’ai pu observer des enfants de la maternelle réaliser une danse africaine, nommée </w:t>
      </w:r>
      <w:proofErr w:type="spellStart"/>
      <w:r w:rsidR="005A1F46">
        <w:rPr>
          <w:rFonts w:ascii="Apple Chancery" w:hAnsi="Apple Chancery" w:cs="Apple Chancery"/>
          <w:b/>
          <w:sz w:val="32"/>
          <w:szCs w:val="28"/>
        </w:rPr>
        <w:t>Makuru</w:t>
      </w:r>
      <w:proofErr w:type="spellEnd"/>
      <w:r w:rsidR="005A1F46">
        <w:rPr>
          <w:rFonts w:ascii="Apple Chancery" w:hAnsi="Apple Chancery" w:cs="Apple Chancery"/>
          <w:b/>
          <w:sz w:val="32"/>
          <w:szCs w:val="28"/>
        </w:rPr>
        <w:t xml:space="preserve">. </w:t>
      </w:r>
      <w:r w:rsidR="00530C77">
        <w:rPr>
          <w:rFonts w:ascii="Apple Chancery" w:hAnsi="Apple Chancery" w:cs="Apple Chancery"/>
          <w:b/>
          <w:sz w:val="32"/>
          <w:szCs w:val="28"/>
        </w:rPr>
        <w:t>Je vous envo</w:t>
      </w:r>
      <w:r w:rsidR="00111627">
        <w:rPr>
          <w:rFonts w:ascii="Apple Chancery" w:hAnsi="Apple Chancery" w:cs="Apple Chancery"/>
          <w:b/>
          <w:sz w:val="32"/>
          <w:szCs w:val="28"/>
        </w:rPr>
        <w:t>ie</w:t>
      </w:r>
      <w:r w:rsidR="006978BE">
        <w:rPr>
          <w:rFonts w:ascii="Apple Chancery" w:hAnsi="Apple Chancery" w:cs="Apple Chancery"/>
          <w:b/>
          <w:sz w:val="32"/>
          <w:szCs w:val="28"/>
        </w:rPr>
        <w:t xml:space="preserve"> alors</w:t>
      </w:r>
      <w:r w:rsidR="00111627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530C77">
        <w:rPr>
          <w:rFonts w:ascii="Apple Chancery" w:hAnsi="Apple Chancery" w:cs="Apple Chancery"/>
          <w:b/>
          <w:sz w:val="32"/>
          <w:szCs w:val="28"/>
        </w:rPr>
        <w:t xml:space="preserve">une courte vidéo de cette danse afin que vous puissiez la reproduire. </w:t>
      </w:r>
      <w:r w:rsidR="00DD4DE7">
        <w:rPr>
          <w:rFonts w:ascii="Apple Chancery" w:hAnsi="Apple Chancery" w:cs="Apple Chancery"/>
          <w:b/>
          <w:sz w:val="32"/>
          <w:szCs w:val="28"/>
        </w:rPr>
        <w:t xml:space="preserve">Je vous laisse la regarder et, par la suite, </w:t>
      </w:r>
      <w:r w:rsidR="00111627">
        <w:rPr>
          <w:rFonts w:ascii="Apple Chancery" w:hAnsi="Apple Chancery" w:cs="Apple Chancery"/>
          <w:b/>
          <w:sz w:val="32"/>
          <w:szCs w:val="28"/>
        </w:rPr>
        <w:t xml:space="preserve">je vous mets au défi de la réaliser. </w:t>
      </w:r>
      <w:r w:rsidR="001F593D">
        <w:rPr>
          <w:rFonts w:ascii="Apple Chancery" w:hAnsi="Apple Chancery" w:cs="Apple Chancery"/>
          <w:b/>
          <w:sz w:val="32"/>
          <w:szCs w:val="28"/>
        </w:rPr>
        <w:t xml:space="preserve">N’oubliez pas que votre amie la Valise vous observe </w:t>
      </w:r>
      <w:r w:rsidR="00F906F9">
        <w:rPr>
          <w:rFonts w:ascii="Apple Chancery" w:hAnsi="Apple Chancery" w:cs="Apple Chancery"/>
          <w:b/>
          <w:sz w:val="32"/>
          <w:szCs w:val="28"/>
        </w:rPr>
        <w:t>tout au long de votre défi</w:t>
      </w:r>
      <w:r w:rsidR="00CF09B7">
        <w:rPr>
          <w:rFonts w:ascii="Apple Chancery" w:hAnsi="Apple Chancery" w:cs="Apple Chancery"/>
          <w:b/>
          <w:sz w:val="32"/>
          <w:szCs w:val="28"/>
        </w:rPr>
        <w:t xml:space="preserve"> et qu’elle s’attend à une belle participation de votre part. </w:t>
      </w:r>
      <w:r w:rsidR="00F906F9">
        <w:rPr>
          <w:rFonts w:ascii="Apple Chancery" w:hAnsi="Apple Chancery" w:cs="Apple Chancery"/>
          <w:b/>
          <w:sz w:val="32"/>
          <w:szCs w:val="28"/>
        </w:rPr>
        <w:t xml:space="preserve">Serez-vous capables de </w:t>
      </w:r>
      <w:r w:rsidR="002908C7">
        <w:rPr>
          <w:rFonts w:ascii="Apple Chancery" w:hAnsi="Apple Chancery" w:cs="Apple Chancery"/>
          <w:b/>
          <w:sz w:val="32"/>
          <w:szCs w:val="28"/>
        </w:rPr>
        <w:t xml:space="preserve">le </w:t>
      </w:r>
      <w:r w:rsidR="00CF09B7">
        <w:rPr>
          <w:rFonts w:ascii="Apple Chancery" w:hAnsi="Apple Chancery" w:cs="Apple Chancery"/>
          <w:b/>
          <w:sz w:val="32"/>
          <w:szCs w:val="28"/>
        </w:rPr>
        <w:t xml:space="preserve">réussir </w:t>
      </w:r>
      <w:r w:rsidR="002908C7">
        <w:rPr>
          <w:rFonts w:ascii="Apple Chancery" w:hAnsi="Apple Chancery" w:cs="Apple Chancery"/>
          <w:b/>
          <w:sz w:val="32"/>
          <w:szCs w:val="28"/>
        </w:rPr>
        <w:t xml:space="preserve">pour ainsi </w:t>
      </w:r>
      <w:r w:rsidR="003F49B1">
        <w:rPr>
          <w:rFonts w:ascii="Apple Chancery" w:hAnsi="Apple Chancery" w:cs="Apple Chancery"/>
          <w:b/>
          <w:sz w:val="32"/>
          <w:szCs w:val="28"/>
        </w:rPr>
        <w:t>obtenir</w:t>
      </w:r>
      <w:r w:rsidR="002908C7">
        <w:rPr>
          <w:rFonts w:ascii="Apple Chancery" w:hAnsi="Apple Chancery" w:cs="Apple Chancery"/>
          <w:b/>
          <w:sz w:val="32"/>
          <w:szCs w:val="28"/>
        </w:rPr>
        <w:t xml:space="preserve"> votre 3</w:t>
      </w:r>
      <w:r w:rsidR="002908C7" w:rsidRPr="002908C7">
        <w:rPr>
          <w:rFonts w:ascii="Apple Chancery" w:hAnsi="Apple Chancery" w:cs="Apple Chancery"/>
          <w:b/>
          <w:sz w:val="32"/>
          <w:szCs w:val="28"/>
          <w:vertAlign w:val="superscript"/>
        </w:rPr>
        <w:t>e</w:t>
      </w:r>
      <w:r w:rsidR="006978BE">
        <w:rPr>
          <w:rFonts w:ascii="Apple Chancery" w:hAnsi="Apple Chancery" w:cs="Apple Chancery"/>
          <w:b/>
          <w:sz w:val="32"/>
          <w:szCs w:val="28"/>
        </w:rPr>
        <w:t xml:space="preserve"> indice ?</w:t>
      </w:r>
      <w:r w:rsidR="002908C7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494F41">
        <w:rPr>
          <w:rFonts w:ascii="Apple Chancery" w:hAnsi="Apple Chancery" w:cs="Apple Chancery"/>
          <w:b/>
          <w:sz w:val="32"/>
          <w:szCs w:val="28"/>
        </w:rPr>
        <w:t>Je le souhaite de tout cœur, car j</w:t>
      </w:r>
      <w:r w:rsidR="006978BE">
        <w:rPr>
          <w:rFonts w:ascii="Apple Chancery" w:hAnsi="Apple Chancery" w:cs="Apple Chancery"/>
          <w:b/>
          <w:sz w:val="32"/>
          <w:szCs w:val="28"/>
        </w:rPr>
        <w:t xml:space="preserve">’ai </w:t>
      </w:r>
      <w:r w:rsidR="00793020">
        <w:rPr>
          <w:rFonts w:ascii="Apple Chancery" w:hAnsi="Apple Chancery" w:cs="Apple Chancery"/>
          <w:b/>
          <w:sz w:val="32"/>
          <w:szCs w:val="28"/>
        </w:rPr>
        <w:t>énormément besoin de mon balai.</w:t>
      </w:r>
    </w:p>
    <w:p w14:paraId="298D5603" w14:textId="04FD3DB1" w:rsidR="006978BE" w:rsidRDefault="006978BE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Bon défi</w:t>
      </w:r>
      <w:r w:rsidR="00793020">
        <w:rPr>
          <w:rFonts w:ascii="Apple Chancery" w:hAnsi="Apple Chancery" w:cs="Apple Chancery"/>
          <w:b/>
          <w:sz w:val="32"/>
          <w:szCs w:val="28"/>
        </w:rPr>
        <w:t xml:space="preserve"> </w:t>
      </w:r>
      <w:r>
        <w:rPr>
          <w:rFonts w:ascii="Apple Chancery" w:hAnsi="Apple Chancery" w:cs="Apple Chancery"/>
          <w:b/>
          <w:sz w:val="32"/>
          <w:szCs w:val="28"/>
        </w:rPr>
        <w:t>!</w:t>
      </w:r>
    </w:p>
    <w:p w14:paraId="135D39EA" w14:textId="22336A9A" w:rsidR="00243670" w:rsidRPr="00A37BD2" w:rsidRDefault="00B221FD" w:rsidP="00A37BD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bookmarkStart w:id="0" w:name="_GoBack"/>
      <w:bookmarkEnd w:id="0"/>
      <w:r w:rsidRPr="006978BE">
        <w:rPr>
          <w:rFonts w:ascii="Apple Chancery" w:hAnsi="Apple Chancery" w:cs="Apple Chancery"/>
          <w:b/>
          <w:sz w:val="32"/>
          <w:szCs w:val="28"/>
        </w:rPr>
        <w:t>Votre amie Bibi, la sorcière</w:t>
      </w:r>
      <w:r w:rsidR="006978BE">
        <w:rPr>
          <w:rFonts w:ascii="Apple Chancery" w:hAnsi="Apple Chancery" w:cs="Apple Chancery"/>
          <w:b/>
          <w:sz w:val="32"/>
          <w:szCs w:val="28"/>
        </w:rPr>
        <w:t xml:space="preserve"> en direct du Sénégal, en Afrique. </w:t>
      </w:r>
    </w:p>
    <w:sectPr w:rsidR="00243670" w:rsidRPr="00A37BD2" w:rsidSect="009B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attachedTemplate r:id="rId1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2"/>
    <w:rsid w:val="000132E3"/>
    <w:rsid w:val="00026D4A"/>
    <w:rsid w:val="000664F5"/>
    <w:rsid w:val="00082096"/>
    <w:rsid w:val="000E1B3B"/>
    <w:rsid w:val="000E6486"/>
    <w:rsid w:val="00111627"/>
    <w:rsid w:val="001221E5"/>
    <w:rsid w:val="001A7379"/>
    <w:rsid w:val="001C2EED"/>
    <w:rsid w:val="001D52AE"/>
    <w:rsid w:val="001D7985"/>
    <w:rsid w:val="001F3E36"/>
    <w:rsid w:val="001F445B"/>
    <w:rsid w:val="001F593D"/>
    <w:rsid w:val="0021700B"/>
    <w:rsid w:val="00243670"/>
    <w:rsid w:val="002478AB"/>
    <w:rsid w:val="002908C7"/>
    <w:rsid w:val="002B7786"/>
    <w:rsid w:val="002C4323"/>
    <w:rsid w:val="002D121D"/>
    <w:rsid w:val="002F1AD7"/>
    <w:rsid w:val="00364B10"/>
    <w:rsid w:val="00376884"/>
    <w:rsid w:val="003A3318"/>
    <w:rsid w:val="003B08DF"/>
    <w:rsid w:val="003E5C91"/>
    <w:rsid w:val="003E6F27"/>
    <w:rsid w:val="003F49B1"/>
    <w:rsid w:val="00404FE3"/>
    <w:rsid w:val="004420EF"/>
    <w:rsid w:val="004778C1"/>
    <w:rsid w:val="00494F41"/>
    <w:rsid w:val="004A2E24"/>
    <w:rsid w:val="00530C77"/>
    <w:rsid w:val="00534AA0"/>
    <w:rsid w:val="00571951"/>
    <w:rsid w:val="005A1F46"/>
    <w:rsid w:val="005A5296"/>
    <w:rsid w:val="005B4636"/>
    <w:rsid w:val="005D4412"/>
    <w:rsid w:val="005E49B1"/>
    <w:rsid w:val="00617663"/>
    <w:rsid w:val="0062241F"/>
    <w:rsid w:val="00635E6C"/>
    <w:rsid w:val="00644244"/>
    <w:rsid w:val="006978BE"/>
    <w:rsid w:val="006C6058"/>
    <w:rsid w:val="006E5744"/>
    <w:rsid w:val="006F026B"/>
    <w:rsid w:val="00714CDE"/>
    <w:rsid w:val="00742774"/>
    <w:rsid w:val="0076032B"/>
    <w:rsid w:val="007642BA"/>
    <w:rsid w:val="00766BE9"/>
    <w:rsid w:val="00793020"/>
    <w:rsid w:val="007C1BBB"/>
    <w:rsid w:val="007C6023"/>
    <w:rsid w:val="008205C0"/>
    <w:rsid w:val="008321B0"/>
    <w:rsid w:val="00845D00"/>
    <w:rsid w:val="00852DE6"/>
    <w:rsid w:val="00855CD5"/>
    <w:rsid w:val="00860EA6"/>
    <w:rsid w:val="008A1F96"/>
    <w:rsid w:val="008D578A"/>
    <w:rsid w:val="008F269B"/>
    <w:rsid w:val="00905ECA"/>
    <w:rsid w:val="00911392"/>
    <w:rsid w:val="00917393"/>
    <w:rsid w:val="00924074"/>
    <w:rsid w:val="00924573"/>
    <w:rsid w:val="00962959"/>
    <w:rsid w:val="00972B49"/>
    <w:rsid w:val="009B5309"/>
    <w:rsid w:val="009C7FFE"/>
    <w:rsid w:val="009F0BC1"/>
    <w:rsid w:val="00A31E1B"/>
    <w:rsid w:val="00A37BD2"/>
    <w:rsid w:val="00A650F4"/>
    <w:rsid w:val="00A805BB"/>
    <w:rsid w:val="00A86430"/>
    <w:rsid w:val="00AC62A8"/>
    <w:rsid w:val="00AD04FB"/>
    <w:rsid w:val="00AF6942"/>
    <w:rsid w:val="00AF7AA8"/>
    <w:rsid w:val="00B079F9"/>
    <w:rsid w:val="00B10431"/>
    <w:rsid w:val="00B221FD"/>
    <w:rsid w:val="00B2351E"/>
    <w:rsid w:val="00B249A2"/>
    <w:rsid w:val="00B47FFB"/>
    <w:rsid w:val="00B52C3C"/>
    <w:rsid w:val="00B57B4A"/>
    <w:rsid w:val="00B76992"/>
    <w:rsid w:val="00BB36BF"/>
    <w:rsid w:val="00BC0578"/>
    <w:rsid w:val="00BD63D9"/>
    <w:rsid w:val="00BF31C7"/>
    <w:rsid w:val="00C05EFF"/>
    <w:rsid w:val="00C26A78"/>
    <w:rsid w:val="00C42046"/>
    <w:rsid w:val="00C81A59"/>
    <w:rsid w:val="00C96F02"/>
    <w:rsid w:val="00CA7B6D"/>
    <w:rsid w:val="00CF09B7"/>
    <w:rsid w:val="00CF6351"/>
    <w:rsid w:val="00D110D2"/>
    <w:rsid w:val="00D1455A"/>
    <w:rsid w:val="00D16871"/>
    <w:rsid w:val="00D23A4E"/>
    <w:rsid w:val="00D25780"/>
    <w:rsid w:val="00D35251"/>
    <w:rsid w:val="00DC01E4"/>
    <w:rsid w:val="00DD4DE7"/>
    <w:rsid w:val="00DE68E9"/>
    <w:rsid w:val="00E200D3"/>
    <w:rsid w:val="00E30EA2"/>
    <w:rsid w:val="00E44006"/>
    <w:rsid w:val="00E72398"/>
    <w:rsid w:val="00EC6963"/>
    <w:rsid w:val="00EE2C62"/>
    <w:rsid w:val="00EE32CB"/>
    <w:rsid w:val="00F36F72"/>
    <w:rsid w:val="00F400BC"/>
    <w:rsid w:val="00F44148"/>
    <w:rsid w:val="00F822C8"/>
    <w:rsid w:val="00F83369"/>
    <w:rsid w:val="00F834CC"/>
    <w:rsid w:val="00F906F9"/>
    <w:rsid w:val="00F91D13"/>
    <w:rsid w:val="00FA1F19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fc9" strokecolor="none [3213]">
      <v:fill r:id="rId2" o:title="Papyrus"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05BD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jpe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s:l879l65n405bw74vx_40rnyh0000gn:T:TC023734259991" TargetMode="External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11C5-1EF0-C346-96ED-EA65588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TC023734259991</Template>
  <TotalTime>98</TotalTime>
  <Pages>1</Pages>
  <Words>210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keywords/>
  <cp:lastModifiedBy>Magalie Auger-Beaulieu</cp:lastModifiedBy>
  <cp:revision>25</cp:revision>
  <cp:lastPrinted>2014-11-10T23:38:00Z</cp:lastPrinted>
  <dcterms:created xsi:type="dcterms:W3CDTF">2014-10-26T23:38:00Z</dcterms:created>
  <dcterms:modified xsi:type="dcterms:W3CDTF">2014-11-10T23:38:00Z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