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color2="black" type="tile"/>
    </v:background>
  </w:background>
  <w:body>
    <w:p w14:paraId="72A89744" w14:textId="77777777" w:rsidR="00364B10" w:rsidRDefault="00A37BD2" w:rsidP="00364B10">
      <w:pPr>
        <w:pStyle w:val="NormalWeb"/>
        <w:spacing w:after="0" w:afterAutospacing="0"/>
        <w:rPr>
          <w:rFonts w:ascii="Apple Chancery" w:hAnsi="Apple Chancery" w:cs="Apple Chancery"/>
          <w:b/>
          <w:sz w:val="32"/>
          <w:szCs w:val="28"/>
        </w:rPr>
      </w:pPr>
      <w:proofErr w:type="spellStart"/>
      <w:r>
        <w:rPr>
          <w:rFonts w:ascii="Apple Chancery" w:hAnsi="Apple Chancery" w:cs="Apple Chancery"/>
          <w:b/>
          <w:sz w:val="32"/>
          <w:szCs w:val="28"/>
        </w:rPr>
        <w:t>Rebo</w:t>
      </w:r>
      <w:r w:rsidR="00B76992" w:rsidRPr="00376884">
        <w:rPr>
          <w:rFonts w:ascii="Apple Chancery" w:hAnsi="Apple Chancery" w:cs="Apple Chancery"/>
          <w:b/>
          <w:sz w:val="32"/>
          <w:szCs w:val="28"/>
        </w:rPr>
        <w:t>njour</w:t>
      </w:r>
      <w:proofErr w:type="spellEnd"/>
      <w:r w:rsidR="00B76992" w:rsidRPr="00376884">
        <w:rPr>
          <w:rFonts w:ascii="Apple Chancery" w:hAnsi="Apple Chancery" w:cs="Apple Chancery"/>
          <w:b/>
          <w:sz w:val="32"/>
          <w:szCs w:val="28"/>
        </w:rPr>
        <w:t xml:space="preserve"> les copains de la classe de </w:t>
      </w:r>
      <w:r w:rsidR="00742774">
        <w:rPr>
          <w:rFonts w:ascii="Apple Chancery" w:hAnsi="Apple Chancery" w:cs="Apple Chancery"/>
          <w:b/>
          <w:sz w:val="32"/>
          <w:szCs w:val="28"/>
        </w:rPr>
        <w:br/>
      </w:r>
      <w:r w:rsidR="003B08DF">
        <w:rPr>
          <w:rFonts w:ascii="Apple Chancery" w:hAnsi="Apple Chancery" w:cs="Apple Chancery"/>
          <w:b/>
          <w:sz w:val="32"/>
          <w:szCs w:val="28"/>
        </w:rPr>
        <w:t>M</w:t>
      </w:r>
      <w:r w:rsidR="003B08DF" w:rsidRPr="003B08DF">
        <w:rPr>
          <w:rFonts w:ascii="Apple Chancery" w:hAnsi="Apple Chancery" w:cs="Apple Chancery"/>
          <w:b/>
          <w:sz w:val="32"/>
          <w:szCs w:val="28"/>
          <w:vertAlign w:val="superscript"/>
        </w:rPr>
        <w:t>me </w:t>
      </w:r>
      <w:r w:rsidR="00B76992" w:rsidRPr="00376884">
        <w:rPr>
          <w:rFonts w:ascii="Apple Chancery" w:hAnsi="Apple Chancery" w:cs="Apple Chancery"/>
          <w:b/>
          <w:sz w:val="32"/>
          <w:szCs w:val="28"/>
        </w:rPr>
        <w:t>Catherine et</w:t>
      </w:r>
      <w:r w:rsidR="005A5296" w:rsidRPr="00376884">
        <w:rPr>
          <w:rFonts w:ascii="Apple Chancery" w:hAnsi="Apple Chancery" w:cs="Apple Chancery"/>
          <w:b/>
          <w:sz w:val="32"/>
          <w:szCs w:val="28"/>
        </w:rPr>
        <w:t xml:space="preserve"> de</w:t>
      </w:r>
      <w:r w:rsidR="00B76992" w:rsidRPr="00376884">
        <w:rPr>
          <w:rFonts w:ascii="Apple Chancery" w:hAnsi="Apple Chancery" w:cs="Apple Chancery"/>
          <w:b/>
          <w:sz w:val="32"/>
          <w:szCs w:val="28"/>
        </w:rPr>
        <w:t xml:space="preserve"> </w:t>
      </w:r>
      <w:r w:rsidR="003B08DF">
        <w:rPr>
          <w:rFonts w:ascii="Apple Chancery" w:hAnsi="Apple Chancery" w:cs="Apple Chancery"/>
          <w:b/>
          <w:sz w:val="32"/>
          <w:szCs w:val="28"/>
        </w:rPr>
        <w:t>M</w:t>
      </w:r>
      <w:r w:rsidR="003B08DF" w:rsidRPr="003B08DF">
        <w:rPr>
          <w:rFonts w:ascii="Apple Chancery" w:hAnsi="Apple Chancery" w:cs="Apple Chancery"/>
          <w:b/>
          <w:sz w:val="32"/>
          <w:szCs w:val="28"/>
          <w:vertAlign w:val="superscript"/>
        </w:rPr>
        <w:t>me</w:t>
      </w:r>
      <w:r w:rsidR="003B08DF">
        <w:rPr>
          <w:rFonts w:ascii="Apple Chancery" w:hAnsi="Apple Chancery" w:cs="Apple Chancery"/>
          <w:b/>
          <w:sz w:val="32"/>
          <w:szCs w:val="28"/>
        </w:rPr>
        <w:t> </w:t>
      </w:r>
      <w:r w:rsidR="00B76992" w:rsidRPr="00376884">
        <w:rPr>
          <w:rFonts w:ascii="Apple Chancery" w:hAnsi="Apple Chancery" w:cs="Apple Chancery"/>
          <w:b/>
          <w:sz w:val="32"/>
          <w:szCs w:val="28"/>
        </w:rPr>
        <w:t>Magalie</w:t>
      </w:r>
      <w:r>
        <w:rPr>
          <w:rFonts w:ascii="Apple Chancery" w:hAnsi="Apple Chancery" w:cs="Apple Chancery"/>
          <w:b/>
          <w:sz w:val="32"/>
          <w:szCs w:val="28"/>
        </w:rPr>
        <w:t>,</w:t>
      </w:r>
    </w:p>
    <w:p w14:paraId="239944B8" w14:textId="77777777" w:rsidR="00C5412F" w:rsidRDefault="00A37BD2" w:rsidP="00A37BD2">
      <w:pPr>
        <w:pStyle w:val="NormalWeb"/>
        <w:spacing w:after="0" w:afterAutospacing="0"/>
        <w:jc w:val="both"/>
        <w:rPr>
          <w:rFonts w:ascii="Apple Chancery" w:hAnsi="Apple Chancery" w:cs="Apple Chancery"/>
          <w:b/>
          <w:sz w:val="32"/>
          <w:szCs w:val="28"/>
        </w:rPr>
      </w:pPr>
      <w:r>
        <w:rPr>
          <w:rFonts w:ascii="Apple Chancery" w:hAnsi="Apple Chancery" w:cs="Apple Chancery"/>
          <w:b/>
          <w:sz w:val="32"/>
          <w:szCs w:val="28"/>
        </w:rPr>
        <w:t xml:space="preserve">J’espère que vous allez bien. Je tiens à vous féliciter pour avoir relevé mon premier défi, c’est-à-dire avoir </w:t>
      </w:r>
      <w:r w:rsidR="00D35251">
        <w:rPr>
          <w:rFonts w:ascii="Apple Chancery" w:hAnsi="Apple Chancery" w:cs="Apple Chancery"/>
          <w:b/>
          <w:sz w:val="32"/>
          <w:szCs w:val="28"/>
        </w:rPr>
        <w:t>réalisé</w:t>
      </w:r>
      <w:r>
        <w:rPr>
          <w:rFonts w:ascii="Apple Chancery" w:hAnsi="Apple Chancery" w:cs="Apple Chancery"/>
          <w:b/>
          <w:sz w:val="32"/>
          <w:szCs w:val="28"/>
        </w:rPr>
        <w:t xml:space="preserve"> la danse de l’</w:t>
      </w:r>
      <w:r w:rsidR="00026D4A">
        <w:rPr>
          <w:rFonts w:ascii="Apple Chancery" w:hAnsi="Apple Chancery" w:cs="Apple Chancery"/>
          <w:b/>
          <w:sz w:val="32"/>
          <w:szCs w:val="28"/>
        </w:rPr>
        <w:t>espace. Vous savez maintenant quelle danse nous faisons, nous, les sorcières, lorsque nous sommes contentes d’avoir réussi</w:t>
      </w:r>
      <w:r w:rsidR="00EE2C62">
        <w:rPr>
          <w:rFonts w:ascii="Apple Chancery" w:hAnsi="Apple Chancery" w:cs="Apple Chancery"/>
          <w:b/>
          <w:sz w:val="32"/>
          <w:szCs w:val="28"/>
        </w:rPr>
        <w:t xml:space="preserve"> une mission</w:t>
      </w:r>
      <w:r w:rsidR="00026D4A">
        <w:rPr>
          <w:rFonts w:ascii="Apple Chancery" w:hAnsi="Apple Chancery" w:cs="Apple Chancery"/>
          <w:b/>
          <w:sz w:val="32"/>
          <w:szCs w:val="28"/>
        </w:rPr>
        <w:t>. Afin de re</w:t>
      </w:r>
      <w:r w:rsidR="00243670">
        <w:rPr>
          <w:rFonts w:ascii="Apple Chancery" w:hAnsi="Apple Chancery" w:cs="Apple Chancery"/>
          <w:b/>
          <w:sz w:val="32"/>
          <w:szCs w:val="28"/>
        </w:rPr>
        <w:t xml:space="preserve">chercher mon </w:t>
      </w:r>
      <w:r w:rsidR="00364B10">
        <w:rPr>
          <w:rFonts w:ascii="Apple Chancery" w:hAnsi="Apple Chancery" w:cs="Apple Chancery"/>
          <w:b/>
          <w:sz w:val="32"/>
          <w:szCs w:val="28"/>
        </w:rPr>
        <w:t>balai,</w:t>
      </w:r>
      <w:r w:rsidR="00243670">
        <w:rPr>
          <w:rFonts w:ascii="Apple Chancery" w:hAnsi="Apple Chancery" w:cs="Apple Chancery"/>
          <w:b/>
          <w:sz w:val="32"/>
          <w:szCs w:val="28"/>
        </w:rPr>
        <w:t xml:space="preserve"> j’ai une amie sorcière si généreuse qui m’a prêté son </w:t>
      </w:r>
      <w:r w:rsidR="00D35251">
        <w:rPr>
          <w:rFonts w:ascii="Apple Chancery" w:hAnsi="Apple Chancery" w:cs="Apple Chancery"/>
          <w:b/>
          <w:sz w:val="32"/>
          <w:szCs w:val="28"/>
        </w:rPr>
        <w:t xml:space="preserve">balai pour que je puisse mieux </w:t>
      </w:r>
      <w:r w:rsidR="00243670">
        <w:rPr>
          <w:rFonts w:ascii="Apple Chancery" w:hAnsi="Apple Chancery" w:cs="Apple Chancery"/>
          <w:b/>
          <w:sz w:val="32"/>
          <w:szCs w:val="28"/>
        </w:rPr>
        <w:t xml:space="preserve">parcourir </w:t>
      </w:r>
      <w:r w:rsidR="00D35251">
        <w:rPr>
          <w:rFonts w:ascii="Apple Chancery" w:hAnsi="Apple Chancery" w:cs="Apple Chancery"/>
          <w:b/>
          <w:sz w:val="32"/>
          <w:szCs w:val="28"/>
        </w:rPr>
        <w:t xml:space="preserve">le ciel et les divers pays afin de retrouver mon précieux balai. </w:t>
      </w:r>
      <w:r w:rsidR="007C6023">
        <w:rPr>
          <w:rFonts w:ascii="Apple Chancery" w:hAnsi="Apple Chancery" w:cs="Apple Chancery"/>
          <w:b/>
          <w:sz w:val="32"/>
          <w:szCs w:val="28"/>
        </w:rPr>
        <w:t xml:space="preserve">J’ai </w:t>
      </w:r>
      <w:r w:rsidR="002B7786">
        <w:rPr>
          <w:rFonts w:ascii="Apple Chancery" w:hAnsi="Apple Chancery" w:cs="Apple Chancery"/>
          <w:b/>
          <w:sz w:val="32"/>
          <w:szCs w:val="28"/>
        </w:rPr>
        <w:t xml:space="preserve">regardé partout en France et je ne l’ai malheureusement pas trouvé. </w:t>
      </w:r>
      <w:r w:rsidR="00860EA6">
        <w:rPr>
          <w:rFonts w:ascii="Apple Chancery" w:hAnsi="Apple Chancery" w:cs="Apple Chancery"/>
          <w:b/>
          <w:sz w:val="32"/>
          <w:szCs w:val="28"/>
        </w:rPr>
        <w:t xml:space="preserve">Étant donné que le </w:t>
      </w:r>
      <w:r w:rsidR="00D35251">
        <w:rPr>
          <w:rFonts w:ascii="Apple Chancery" w:hAnsi="Apple Chancery" w:cs="Apple Chancery"/>
          <w:b/>
          <w:sz w:val="32"/>
          <w:szCs w:val="28"/>
        </w:rPr>
        <w:t xml:space="preserve">vent soufflait si fort, </w:t>
      </w:r>
      <w:r w:rsidR="007C6023">
        <w:rPr>
          <w:rFonts w:ascii="Apple Chancery" w:hAnsi="Apple Chancery" w:cs="Apple Chancery"/>
          <w:b/>
          <w:sz w:val="32"/>
          <w:szCs w:val="28"/>
        </w:rPr>
        <w:t xml:space="preserve">mon balai peut donc être rendu très loin. </w:t>
      </w:r>
      <w:r w:rsidR="00B249A2">
        <w:rPr>
          <w:rFonts w:ascii="Apple Chancery" w:hAnsi="Apple Chancery" w:cs="Apple Chancery"/>
          <w:b/>
          <w:sz w:val="32"/>
          <w:szCs w:val="28"/>
        </w:rPr>
        <w:t xml:space="preserve">C’est pourquoi, j’ai donc dû partir à l’aventure afin de le retrouver. </w:t>
      </w:r>
      <w:r w:rsidR="00AC62A8">
        <w:rPr>
          <w:rFonts w:ascii="Apple Chancery" w:hAnsi="Apple Chancery" w:cs="Apple Chancery"/>
          <w:b/>
          <w:sz w:val="32"/>
          <w:szCs w:val="28"/>
        </w:rPr>
        <w:t xml:space="preserve">En ce moment, je parcours donc le continent d’Asie afin de voir s’il ne se retrouverait pas dans un de ces pays. D’ailleurs, en </w:t>
      </w:r>
      <w:r w:rsidR="002C2548">
        <w:rPr>
          <w:rFonts w:ascii="Apple Chancery" w:hAnsi="Apple Chancery" w:cs="Apple Chancery"/>
          <w:b/>
          <w:sz w:val="32"/>
          <w:szCs w:val="28"/>
        </w:rPr>
        <w:t>survolant</w:t>
      </w:r>
      <w:r w:rsidR="00AC62A8">
        <w:rPr>
          <w:rFonts w:ascii="Apple Chancery" w:hAnsi="Apple Chancery" w:cs="Apple Chancery"/>
          <w:b/>
          <w:sz w:val="32"/>
          <w:szCs w:val="28"/>
        </w:rPr>
        <w:t xml:space="preserve"> ce continent</w:t>
      </w:r>
      <w:r w:rsidR="002C2548">
        <w:rPr>
          <w:rFonts w:ascii="Apple Chancery" w:hAnsi="Apple Chancery" w:cs="Apple Chancery"/>
          <w:b/>
          <w:sz w:val="32"/>
          <w:szCs w:val="28"/>
        </w:rPr>
        <w:t>,</w:t>
      </w:r>
      <w:r w:rsidR="00AC62A8">
        <w:rPr>
          <w:rFonts w:ascii="Apple Chancery" w:hAnsi="Apple Chancery" w:cs="Apple Chancery"/>
          <w:b/>
          <w:sz w:val="32"/>
          <w:szCs w:val="28"/>
        </w:rPr>
        <w:t xml:space="preserve"> je </w:t>
      </w:r>
      <w:r w:rsidR="00C96F02">
        <w:rPr>
          <w:rFonts w:ascii="Apple Chancery" w:hAnsi="Apple Chancery" w:cs="Apple Chancery"/>
          <w:b/>
          <w:sz w:val="32"/>
          <w:szCs w:val="28"/>
        </w:rPr>
        <w:t xml:space="preserve">me </w:t>
      </w:r>
      <w:r w:rsidR="00AC62A8">
        <w:rPr>
          <w:rFonts w:ascii="Apple Chancery" w:hAnsi="Apple Chancery" w:cs="Apple Chancery"/>
          <w:b/>
          <w:sz w:val="32"/>
          <w:szCs w:val="28"/>
        </w:rPr>
        <w:t>suis arrêté</w:t>
      </w:r>
      <w:r w:rsidR="00C96F02">
        <w:rPr>
          <w:rFonts w:ascii="Apple Chancery" w:hAnsi="Apple Chancery" w:cs="Apple Chancery"/>
          <w:b/>
          <w:sz w:val="32"/>
          <w:szCs w:val="28"/>
        </w:rPr>
        <w:t>e</w:t>
      </w:r>
      <w:r w:rsidR="00AC62A8">
        <w:rPr>
          <w:rFonts w:ascii="Apple Chancery" w:hAnsi="Apple Chancery" w:cs="Apple Chancery"/>
          <w:b/>
          <w:sz w:val="32"/>
          <w:szCs w:val="28"/>
        </w:rPr>
        <w:t xml:space="preserve"> en </w:t>
      </w:r>
      <w:r w:rsidR="00C96F02">
        <w:rPr>
          <w:rFonts w:ascii="Apple Chancery" w:hAnsi="Apple Chancery" w:cs="Apple Chancery"/>
          <w:b/>
          <w:sz w:val="32"/>
          <w:szCs w:val="28"/>
        </w:rPr>
        <w:t>Inde. C’est alo</w:t>
      </w:r>
      <w:bookmarkStart w:id="0" w:name="_GoBack"/>
      <w:bookmarkEnd w:id="0"/>
      <w:r w:rsidR="00C96F02">
        <w:rPr>
          <w:rFonts w:ascii="Apple Chancery" w:hAnsi="Apple Chancery" w:cs="Apple Chancery"/>
          <w:b/>
          <w:sz w:val="32"/>
          <w:szCs w:val="28"/>
        </w:rPr>
        <w:t>rs que j’ai pu aperce</w:t>
      </w:r>
      <w:r w:rsidR="001C2EED">
        <w:rPr>
          <w:rFonts w:ascii="Apple Chancery" w:hAnsi="Apple Chancery" w:cs="Apple Chancery"/>
          <w:b/>
          <w:sz w:val="32"/>
          <w:szCs w:val="28"/>
        </w:rPr>
        <w:t>voir, dans une classe de maternelle, des enfants faire du yoga. Je les ai donc filmés</w:t>
      </w:r>
      <w:r w:rsidR="00DD4DE7">
        <w:rPr>
          <w:rFonts w:ascii="Apple Chancery" w:hAnsi="Apple Chancery" w:cs="Apple Chancery"/>
          <w:b/>
          <w:sz w:val="32"/>
          <w:szCs w:val="28"/>
        </w:rPr>
        <w:t xml:space="preserve"> en action</w:t>
      </w:r>
      <w:r w:rsidR="001C2EED">
        <w:rPr>
          <w:rFonts w:ascii="Apple Chancery" w:hAnsi="Apple Chancery" w:cs="Apple Chancery"/>
          <w:b/>
          <w:sz w:val="32"/>
          <w:szCs w:val="28"/>
        </w:rPr>
        <w:t xml:space="preserve"> et je vous envoie une courte vidéo afin que vous puissiez </w:t>
      </w:r>
      <w:r w:rsidR="00DD4DE7">
        <w:rPr>
          <w:rFonts w:ascii="Apple Chancery" w:hAnsi="Apple Chancery" w:cs="Apple Chancery"/>
          <w:b/>
          <w:sz w:val="32"/>
          <w:szCs w:val="28"/>
        </w:rPr>
        <w:t xml:space="preserve">voir ce qu’est le yoga. Je vous laisse la regarder et, par la suite, </w:t>
      </w:r>
      <w:r w:rsidR="002C2548">
        <w:rPr>
          <w:rFonts w:ascii="Apple Chancery" w:hAnsi="Apple Chancery" w:cs="Apple Chancery"/>
          <w:b/>
          <w:sz w:val="32"/>
          <w:szCs w:val="28"/>
        </w:rPr>
        <w:t xml:space="preserve">je vous lance le défi d’effectuer </w:t>
      </w:r>
      <w:r w:rsidR="00026D4A">
        <w:rPr>
          <w:rFonts w:ascii="Apple Chancery" w:hAnsi="Apple Chancery" w:cs="Apple Chancery"/>
          <w:b/>
          <w:sz w:val="32"/>
          <w:szCs w:val="28"/>
        </w:rPr>
        <w:t xml:space="preserve">les mêmes gestes que </w:t>
      </w:r>
      <w:r w:rsidR="000A0E0B">
        <w:rPr>
          <w:rFonts w:ascii="Apple Chancery" w:hAnsi="Apple Chancery" w:cs="Apple Chancery"/>
          <w:b/>
          <w:sz w:val="32"/>
          <w:szCs w:val="28"/>
        </w:rPr>
        <w:t>les élèves de cette classe.</w:t>
      </w:r>
      <w:r w:rsidR="00026D4A">
        <w:rPr>
          <w:rFonts w:ascii="Apple Chancery" w:hAnsi="Apple Chancery" w:cs="Apple Chancery"/>
          <w:b/>
          <w:sz w:val="32"/>
          <w:szCs w:val="28"/>
        </w:rPr>
        <w:t xml:space="preserve"> Serez-vous capables ? C’est ce que votre amie la Valise me dira, car elle vous regardera</w:t>
      </w:r>
      <w:r w:rsidR="00404FE3">
        <w:rPr>
          <w:rFonts w:ascii="Apple Chancery" w:hAnsi="Apple Chancery" w:cs="Apple Chancery"/>
          <w:b/>
          <w:sz w:val="32"/>
          <w:szCs w:val="28"/>
        </w:rPr>
        <w:t xml:space="preserve"> tout au long de l’activité. Si elle juge que vous avez réussi, elle vous donnera donc un nouvel indice alors</w:t>
      </w:r>
      <w:r w:rsidR="00507902">
        <w:rPr>
          <w:rFonts w:ascii="Apple Chancery" w:hAnsi="Apple Chancery" w:cs="Apple Chancery"/>
          <w:b/>
          <w:sz w:val="32"/>
          <w:szCs w:val="28"/>
        </w:rPr>
        <w:t>,</w:t>
      </w:r>
      <w:r w:rsidR="00404FE3">
        <w:rPr>
          <w:rFonts w:ascii="Apple Chancery" w:hAnsi="Apple Chancery" w:cs="Apple Chancery"/>
          <w:b/>
          <w:sz w:val="32"/>
          <w:szCs w:val="28"/>
        </w:rPr>
        <w:t xml:space="preserve"> j’ai énormément besoin de vous.</w:t>
      </w:r>
    </w:p>
    <w:p w14:paraId="135D39EA" w14:textId="49EE185E" w:rsidR="00243670" w:rsidRPr="00A37BD2" w:rsidRDefault="00F834CC" w:rsidP="00A37BD2">
      <w:pPr>
        <w:pStyle w:val="NormalWeb"/>
        <w:spacing w:after="0" w:afterAutospacing="0"/>
        <w:jc w:val="both"/>
        <w:rPr>
          <w:rFonts w:ascii="Apple Chancery" w:hAnsi="Apple Chancery" w:cs="Apple Chancery"/>
          <w:b/>
          <w:sz w:val="32"/>
          <w:szCs w:val="28"/>
        </w:rPr>
      </w:pPr>
      <w:r>
        <w:rPr>
          <w:rFonts w:ascii="Apple Chancery" w:hAnsi="Apple Chancery" w:cs="Apple Chancery"/>
          <w:b/>
          <w:sz w:val="32"/>
          <w:szCs w:val="28"/>
        </w:rPr>
        <w:t xml:space="preserve">En espérant que vous </w:t>
      </w:r>
      <w:r w:rsidR="007642BA">
        <w:rPr>
          <w:rFonts w:ascii="Apple Chancery" w:hAnsi="Apple Chancery" w:cs="Apple Chancery"/>
          <w:b/>
          <w:sz w:val="32"/>
          <w:szCs w:val="28"/>
        </w:rPr>
        <w:t>relèverez</w:t>
      </w:r>
      <w:r w:rsidR="00364B10">
        <w:rPr>
          <w:rFonts w:ascii="Apple Chancery" w:hAnsi="Apple Chancery" w:cs="Apple Chancery"/>
          <w:b/>
          <w:sz w:val="32"/>
          <w:szCs w:val="28"/>
        </w:rPr>
        <w:t xml:space="preserve"> mon défi, car j’ai grande</w:t>
      </w:r>
      <w:r w:rsidR="007642BA">
        <w:rPr>
          <w:rFonts w:ascii="Apple Chancery" w:hAnsi="Apple Chancery" w:cs="Apple Chancery"/>
          <w:b/>
          <w:sz w:val="32"/>
          <w:szCs w:val="28"/>
        </w:rPr>
        <w:t>ment besoin du nouvel indice et</w:t>
      </w:r>
      <w:r w:rsidR="006F026B">
        <w:rPr>
          <w:rFonts w:ascii="Apple Chancery" w:hAnsi="Apple Chancery" w:cs="Apple Chancery"/>
          <w:b/>
          <w:sz w:val="32"/>
          <w:szCs w:val="28"/>
        </w:rPr>
        <w:t xml:space="preserve"> vous seuls</w:t>
      </w:r>
      <w:r w:rsidR="00364B10">
        <w:rPr>
          <w:rFonts w:ascii="Apple Chancery" w:hAnsi="Apple Chancery" w:cs="Apple Chancery"/>
          <w:b/>
          <w:sz w:val="32"/>
          <w:szCs w:val="28"/>
        </w:rPr>
        <w:t xml:space="preserve"> p</w:t>
      </w:r>
      <w:r w:rsidR="003B2E80">
        <w:rPr>
          <w:rFonts w:ascii="Apple Chancery" w:hAnsi="Apple Chancery" w:cs="Apple Chancery"/>
          <w:b/>
          <w:sz w:val="32"/>
          <w:szCs w:val="28"/>
        </w:rPr>
        <w:t>ouvez</w:t>
      </w:r>
      <w:r w:rsidR="004A220C">
        <w:rPr>
          <w:rFonts w:ascii="Apple Chancery" w:hAnsi="Apple Chancery" w:cs="Apple Chancery"/>
          <w:b/>
          <w:sz w:val="32"/>
          <w:szCs w:val="28"/>
        </w:rPr>
        <w:t xml:space="preserve"> l’obtenir</w:t>
      </w:r>
      <w:r w:rsidR="006F026B">
        <w:rPr>
          <w:rFonts w:ascii="Apple Chancery" w:hAnsi="Apple Chancery" w:cs="Apple Chancery"/>
          <w:b/>
          <w:sz w:val="32"/>
          <w:szCs w:val="28"/>
        </w:rPr>
        <w:t xml:space="preserve"> </w:t>
      </w:r>
      <w:r w:rsidR="003B2E80">
        <w:rPr>
          <w:rFonts w:ascii="Apple Chancery" w:hAnsi="Apple Chancery" w:cs="Apple Chancery"/>
          <w:b/>
          <w:sz w:val="32"/>
          <w:szCs w:val="28"/>
        </w:rPr>
        <w:t>en réussissant le défi. Donc</w:t>
      </w:r>
      <w:r w:rsidR="006F026B">
        <w:rPr>
          <w:rFonts w:ascii="Apple Chancery" w:hAnsi="Apple Chancery" w:cs="Apple Chancery"/>
          <w:b/>
          <w:sz w:val="32"/>
          <w:szCs w:val="28"/>
        </w:rPr>
        <w:t>,</w:t>
      </w:r>
      <w:r w:rsidR="00364B10">
        <w:rPr>
          <w:rFonts w:ascii="Apple Chancery" w:hAnsi="Apple Chancery" w:cs="Apple Chancery"/>
          <w:b/>
          <w:sz w:val="32"/>
          <w:szCs w:val="28"/>
        </w:rPr>
        <w:t xml:space="preserve"> je compte énormément sur vous. </w:t>
      </w:r>
      <w:r w:rsidR="003B2E80">
        <w:rPr>
          <w:rFonts w:ascii="Apple Chancery" w:hAnsi="Apple Chancery" w:cs="Apple Chancery"/>
          <w:b/>
          <w:sz w:val="32"/>
          <w:szCs w:val="28"/>
        </w:rPr>
        <w:br/>
      </w:r>
      <w:r w:rsidR="00B221FD">
        <w:rPr>
          <w:rFonts w:ascii="Apple Chancery" w:hAnsi="Apple Chancery" w:cs="Apple Chancery"/>
          <w:b/>
          <w:sz w:val="32"/>
          <w:szCs w:val="28"/>
        </w:rPr>
        <w:t>Votre amie Bibi, la sorcière</w:t>
      </w:r>
    </w:p>
    <w:sectPr w:rsidR="00243670" w:rsidRPr="00A37BD2" w:rsidSect="009B5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92"/>
    <w:rsid w:val="000132E3"/>
    <w:rsid w:val="00026D4A"/>
    <w:rsid w:val="000664F5"/>
    <w:rsid w:val="00082096"/>
    <w:rsid w:val="000A0E0B"/>
    <w:rsid w:val="000E1B3B"/>
    <w:rsid w:val="000E6486"/>
    <w:rsid w:val="001221E5"/>
    <w:rsid w:val="001A7379"/>
    <w:rsid w:val="001C2EED"/>
    <w:rsid w:val="001D52AE"/>
    <w:rsid w:val="001F445B"/>
    <w:rsid w:val="0021700B"/>
    <w:rsid w:val="00243670"/>
    <w:rsid w:val="002478AB"/>
    <w:rsid w:val="002B7786"/>
    <w:rsid w:val="002C2548"/>
    <w:rsid w:val="002C4323"/>
    <w:rsid w:val="002D121D"/>
    <w:rsid w:val="002F1AD7"/>
    <w:rsid w:val="00364B10"/>
    <w:rsid w:val="00376884"/>
    <w:rsid w:val="003A3318"/>
    <w:rsid w:val="003B08DF"/>
    <w:rsid w:val="003B2E80"/>
    <w:rsid w:val="003E5C91"/>
    <w:rsid w:val="003E6F27"/>
    <w:rsid w:val="00404FE3"/>
    <w:rsid w:val="004420EF"/>
    <w:rsid w:val="004778C1"/>
    <w:rsid w:val="004A220C"/>
    <w:rsid w:val="00507902"/>
    <w:rsid w:val="00534AA0"/>
    <w:rsid w:val="005A5296"/>
    <w:rsid w:val="005B4636"/>
    <w:rsid w:val="005E49B1"/>
    <w:rsid w:val="00617663"/>
    <w:rsid w:val="00635E6C"/>
    <w:rsid w:val="006E5744"/>
    <w:rsid w:val="006F026B"/>
    <w:rsid w:val="00714CDE"/>
    <w:rsid w:val="00742774"/>
    <w:rsid w:val="0076032B"/>
    <w:rsid w:val="007642BA"/>
    <w:rsid w:val="00766BE9"/>
    <w:rsid w:val="007C6023"/>
    <w:rsid w:val="008205C0"/>
    <w:rsid w:val="008321B0"/>
    <w:rsid w:val="00852DE6"/>
    <w:rsid w:val="00855CD5"/>
    <w:rsid w:val="00860EA6"/>
    <w:rsid w:val="008A1F96"/>
    <w:rsid w:val="00905ECA"/>
    <w:rsid w:val="00911392"/>
    <w:rsid w:val="00924074"/>
    <w:rsid w:val="00962959"/>
    <w:rsid w:val="00972B49"/>
    <w:rsid w:val="009B5309"/>
    <w:rsid w:val="009C7FFE"/>
    <w:rsid w:val="009F0BC1"/>
    <w:rsid w:val="00A31E1B"/>
    <w:rsid w:val="00A37BD2"/>
    <w:rsid w:val="00A650F4"/>
    <w:rsid w:val="00A86430"/>
    <w:rsid w:val="00AC62A8"/>
    <w:rsid w:val="00AD04FB"/>
    <w:rsid w:val="00AF6942"/>
    <w:rsid w:val="00AF7AA8"/>
    <w:rsid w:val="00B079F9"/>
    <w:rsid w:val="00B10431"/>
    <w:rsid w:val="00B221FD"/>
    <w:rsid w:val="00B2351E"/>
    <w:rsid w:val="00B249A2"/>
    <w:rsid w:val="00B52C3C"/>
    <w:rsid w:val="00B57B4A"/>
    <w:rsid w:val="00B76992"/>
    <w:rsid w:val="00BB36BF"/>
    <w:rsid w:val="00BC0578"/>
    <w:rsid w:val="00BD63D9"/>
    <w:rsid w:val="00BF31C7"/>
    <w:rsid w:val="00C05EFF"/>
    <w:rsid w:val="00C26A78"/>
    <w:rsid w:val="00C42046"/>
    <w:rsid w:val="00C5412F"/>
    <w:rsid w:val="00C96F02"/>
    <w:rsid w:val="00CA7B6D"/>
    <w:rsid w:val="00CF6351"/>
    <w:rsid w:val="00D110D2"/>
    <w:rsid w:val="00D1455A"/>
    <w:rsid w:val="00D16871"/>
    <w:rsid w:val="00D23A4E"/>
    <w:rsid w:val="00D25780"/>
    <w:rsid w:val="00D35251"/>
    <w:rsid w:val="00DC01E4"/>
    <w:rsid w:val="00DD4DE7"/>
    <w:rsid w:val="00DE68E9"/>
    <w:rsid w:val="00E200D3"/>
    <w:rsid w:val="00E30EA2"/>
    <w:rsid w:val="00E44006"/>
    <w:rsid w:val="00E72398"/>
    <w:rsid w:val="00EE2C62"/>
    <w:rsid w:val="00EE32CB"/>
    <w:rsid w:val="00F33509"/>
    <w:rsid w:val="00F36F72"/>
    <w:rsid w:val="00F44148"/>
    <w:rsid w:val="00F822C8"/>
    <w:rsid w:val="00F834CC"/>
    <w:rsid w:val="00F91D13"/>
    <w:rsid w:val="00FA1F19"/>
    <w:rsid w:val="00FC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fc9" strokecolor="none [3213]">
      <v:fill r:id="rId2" o:title="Papyrus" color="#fc9" rotate="t" type="tile"/>
      <v:stroke color="none [3213]"/>
      <v:textbox style="layout-flow:vertical-ideographic"/>
    </o:shapedefaults>
    <o:shapelayout v:ext="edit">
      <o:idmap v:ext="edit" data="1"/>
    </o:shapelayout>
  </w:shapeDefaults>
  <w:decimalSymbol w:val=","/>
  <w:listSeparator w:val=";"/>
  <w14:docId w14:val="05BD5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after="1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F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0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after="1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F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0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image" Target="media/image1.jpeg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0s:l879l65n405bw74vx_40rnyh0000gn:T:TC023734259991" TargetMode="External"/><Relationship Id="rId2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77EE67-E58F-451F-ACB2-8C8A9D3A3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C1B3C-B562-D649-A584-FAA0B32E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TC023734259991</Template>
  <TotalTime>4</TotalTime>
  <Pages>1</Pages>
  <Words>263</Words>
  <Characters>1451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père noël</dc:title>
  <dc:creator>Magalie Auger-Beaulieu</dc:creator>
  <cp:keywords/>
  <cp:lastModifiedBy>Magalie Auger-Beaulieu</cp:lastModifiedBy>
  <cp:revision>9</cp:revision>
  <cp:lastPrinted>2010-11-27T18:27:00Z</cp:lastPrinted>
  <dcterms:created xsi:type="dcterms:W3CDTF">2014-10-26T23:38:00Z</dcterms:created>
  <dcterms:modified xsi:type="dcterms:W3CDTF">2014-10-30T01:05:00Z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TC023734259991</vt:lpwstr>
  </property>
</Properties>
</file>